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39A5" w14:textId="5CA1BDFA" w:rsidR="00165578" w:rsidRDefault="00165578" w:rsidP="00165578">
      <w:pPr>
        <w:spacing w:after="0" w:line="240" w:lineRule="auto"/>
        <w:rPr>
          <w:rFonts w:ascii="Arial Black" w:eastAsiaTheme="minorHAnsi" w:hAnsi="Arial Black"/>
          <w:b/>
          <w:sz w:val="28"/>
          <w:szCs w:val="28"/>
          <w:lang w:val="en-PH"/>
        </w:rPr>
      </w:pPr>
    </w:p>
    <w:p w14:paraId="188BBC6E" w14:textId="1B8759DD" w:rsidR="00165578" w:rsidRDefault="00574BE4" w:rsidP="00165578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>
        <w:rPr>
          <w:rFonts w:ascii="Bookman Old Style" w:eastAsiaTheme="minorHAnsi" w:hAnsi="Bookman Old Style"/>
          <w:b/>
          <w:sz w:val="20"/>
          <w:szCs w:val="20"/>
          <w:lang w:val="en-PH"/>
        </w:rPr>
        <w:t>FORM B</w:t>
      </w:r>
    </w:p>
    <w:p w14:paraId="2E99ADC6" w14:textId="58AC552D" w:rsidR="00A30732" w:rsidRDefault="00574BE4" w:rsidP="00A30732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>
        <w:rPr>
          <w:rFonts w:ascii="Bookman Old Style" w:eastAsiaTheme="minorHAnsi" w:hAnsi="Bookman Old Style"/>
          <w:b/>
          <w:sz w:val="20"/>
          <w:szCs w:val="20"/>
          <w:lang w:val="en-PH"/>
        </w:rPr>
        <w:t>(TRANSFER FROM OTHER DIVISION/AGENCY)</w:t>
      </w:r>
    </w:p>
    <w:p w14:paraId="635C802E" w14:textId="77777777" w:rsidR="00A30732" w:rsidRPr="00165578" w:rsidRDefault="00A30732" w:rsidP="00165578">
      <w:pPr>
        <w:spacing w:after="0" w:line="240" w:lineRule="auto"/>
        <w:jc w:val="center"/>
        <w:rPr>
          <w:rFonts w:ascii="Bookman Old Style" w:eastAsiaTheme="minorHAnsi" w:hAnsi="Bookman Old Style"/>
          <w:b/>
          <w:sz w:val="20"/>
          <w:szCs w:val="20"/>
          <w:lang w:val="en-PH"/>
        </w:rPr>
      </w:pPr>
    </w:p>
    <w:tbl>
      <w:tblPr>
        <w:tblStyle w:val="TableGrid1"/>
        <w:tblpPr w:leftFromText="180" w:rightFromText="180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3690"/>
        <w:gridCol w:w="5326"/>
      </w:tblGrid>
      <w:tr w:rsidR="00E6117B" w:rsidRPr="00165578" w14:paraId="64A08CCA" w14:textId="77777777" w:rsidTr="00E6117B">
        <w:tc>
          <w:tcPr>
            <w:tcW w:w="3690" w:type="dxa"/>
          </w:tcPr>
          <w:p w14:paraId="761CAF03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MEMBER BP NO  </w:t>
            </w:r>
          </w:p>
        </w:tc>
        <w:tc>
          <w:tcPr>
            <w:tcW w:w="5326" w:type="dxa"/>
          </w:tcPr>
          <w:p w14:paraId="4572EAA5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0A66D041" w14:textId="77777777" w:rsidTr="00E6117B">
        <w:tc>
          <w:tcPr>
            <w:tcW w:w="3690" w:type="dxa"/>
          </w:tcPr>
          <w:p w14:paraId="7E45FAD8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LASTNAME           </w:t>
            </w:r>
          </w:p>
        </w:tc>
        <w:tc>
          <w:tcPr>
            <w:tcW w:w="5326" w:type="dxa"/>
          </w:tcPr>
          <w:p w14:paraId="5DB52C06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7BAE6671" w14:textId="77777777" w:rsidTr="00E6117B">
        <w:tc>
          <w:tcPr>
            <w:tcW w:w="3690" w:type="dxa"/>
          </w:tcPr>
          <w:p w14:paraId="254FFA92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FIRST NAME        </w:t>
            </w:r>
          </w:p>
        </w:tc>
        <w:tc>
          <w:tcPr>
            <w:tcW w:w="5326" w:type="dxa"/>
          </w:tcPr>
          <w:p w14:paraId="084C8C48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231DFE63" w14:textId="77777777" w:rsidTr="00E6117B">
        <w:tc>
          <w:tcPr>
            <w:tcW w:w="3690" w:type="dxa"/>
          </w:tcPr>
          <w:p w14:paraId="6C9CF768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SUFFIX                   </w:t>
            </w:r>
          </w:p>
        </w:tc>
        <w:tc>
          <w:tcPr>
            <w:tcW w:w="5326" w:type="dxa"/>
          </w:tcPr>
          <w:p w14:paraId="5CCC4272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52A0EB0D" w14:textId="77777777" w:rsidTr="00E6117B">
        <w:tc>
          <w:tcPr>
            <w:tcW w:w="3690" w:type="dxa"/>
          </w:tcPr>
          <w:p w14:paraId="50B4CFD1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MIDDLE NAME </w:t>
            </w:r>
          </w:p>
        </w:tc>
        <w:tc>
          <w:tcPr>
            <w:tcW w:w="5326" w:type="dxa"/>
          </w:tcPr>
          <w:p w14:paraId="43955313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76E44B26" w14:textId="77777777" w:rsidTr="00E6117B">
        <w:tc>
          <w:tcPr>
            <w:tcW w:w="3690" w:type="dxa"/>
          </w:tcPr>
          <w:p w14:paraId="026621D3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DATE OF BIRTH</w:t>
            </w:r>
          </w:p>
        </w:tc>
        <w:tc>
          <w:tcPr>
            <w:tcW w:w="5326" w:type="dxa"/>
          </w:tcPr>
          <w:p w14:paraId="232C55CC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4455EBC9" w14:textId="77777777" w:rsidTr="00E6117B">
        <w:tc>
          <w:tcPr>
            <w:tcW w:w="3690" w:type="dxa"/>
          </w:tcPr>
          <w:p w14:paraId="2F23F20F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 xml:space="preserve">PRESENT SALARY     </w:t>
            </w:r>
          </w:p>
        </w:tc>
        <w:tc>
          <w:tcPr>
            <w:tcW w:w="5326" w:type="dxa"/>
          </w:tcPr>
          <w:p w14:paraId="1109E9AA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34340BEB" w14:textId="77777777" w:rsidTr="00E6117B">
        <w:tc>
          <w:tcPr>
            <w:tcW w:w="3690" w:type="dxa"/>
          </w:tcPr>
          <w:p w14:paraId="2F434D5F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DATE OF TRANSFER</w:t>
            </w:r>
          </w:p>
        </w:tc>
        <w:tc>
          <w:tcPr>
            <w:tcW w:w="5326" w:type="dxa"/>
          </w:tcPr>
          <w:p w14:paraId="43FBF6B3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0ED544C7" w14:textId="77777777" w:rsidTr="00E6117B">
        <w:tc>
          <w:tcPr>
            <w:tcW w:w="3690" w:type="dxa"/>
          </w:tcPr>
          <w:p w14:paraId="4BB9F682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POSITION</w:t>
            </w:r>
          </w:p>
        </w:tc>
        <w:tc>
          <w:tcPr>
            <w:tcW w:w="5326" w:type="dxa"/>
          </w:tcPr>
          <w:p w14:paraId="3832C5A6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5634FA16" w14:textId="77777777" w:rsidTr="00E6117B">
        <w:tc>
          <w:tcPr>
            <w:tcW w:w="3690" w:type="dxa"/>
          </w:tcPr>
          <w:p w14:paraId="26BC471C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EMPLOYMENT STATUS</w:t>
            </w:r>
          </w:p>
        </w:tc>
        <w:tc>
          <w:tcPr>
            <w:tcW w:w="5326" w:type="dxa"/>
          </w:tcPr>
          <w:p w14:paraId="2000B538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</w:p>
        </w:tc>
      </w:tr>
      <w:tr w:rsidR="00E6117B" w:rsidRPr="00165578" w14:paraId="2A337B36" w14:textId="77777777" w:rsidTr="00E6117B">
        <w:tc>
          <w:tcPr>
            <w:tcW w:w="9016" w:type="dxa"/>
            <w:gridSpan w:val="2"/>
          </w:tcPr>
          <w:p w14:paraId="496B088A" w14:textId="77777777" w:rsidR="00E6117B" w:rsidRPr="00165578" w:rsidRDefault="00E6117B" w:rsidP="00E611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SCHOOL/AGENCY NAME</w:t>
            </w:r>
          </w:p>
        </w:tc>
      </w:tr>
      <w:tr w:rsidR="00E6117B" w:rsidRPr="00165578" w14:paraId="76EB57F9" w14:textId="77777777" w:rsidTr="00E6117B">
        <w:tc>
          <w:tcPr>
            <w:tcW w:w="9016" w:type="dxa"/>
            <w:gridSpan w:val="2"/>
          </w:tcPr>
          <w:p w14:paraId="140AA1BC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FROM    :</w:t>
            </w:r>
          </w:p>
        </w:tc>
      </w:tr>
      <w:tr w:rsidR="00E6117B" w:rsidRPr="00165578" w14:paraId="7C3E197B" w14:textId="77777777" w:rsidTr="00E6117B">
        <w:tc>
          <w:tcPr>
            <w:tcW w:w="9016" w:type="dxa"/>
            <w:gridSpan w:val="2"/>
          </w:tcPr>
          <w:p w14:paraId="3D9AF1E1" w14:textId="77777777" w:rsidR="00E6117B" w:rsidRPr="00165578" w:rsidRDefault="00E6117B" w:rsidP="00E6117B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  <w:lang w:val="en-PH"/>
              </w:rPr>
            </w:pPr>
            <w:r w:rsidRPr="00165578">
              <w:rPr>
                <w:rFonts w:ascii="Bookman Old Style" w:hAnsi="Bookman Old Style"/>
                <w:b/>
                <w:sz w:val="20"/>
                <w:szCs w:val="20"/>
                <w:lang w:val="en-PH"/>
              </w:rPr>
              <w:t>TO         :</w:t>
            </w:r>
          </w:p>
        </w:tc>
      </w:tr>
    </w:tbl>
    <w:p w14:paraId="1E6C6E34" w14:textId="50695686" w:rsidR="00A30732" w:rsidRDefault="00A30732" w:rsidP="00165578">
      <w:pPr>
        <w:spacing w:after="0" w:line="240" w:lineRule="auto"/>
        <w:rPr>
          <w:rFonts w:ascii="Bookman Old Style" w:eastAsiaTheme="minorHAnsi" w:hAnsi="Bookman Old Style"/>
          <w:sz w:val="20"/>
          <w:szCs w:val="20"/>
          <w:lang w:val="en-PH"/>
        </w:rPr>
      </w:pPr>
      <w:r>
        <w:rPr>
          <w:rFonts w:ascii="Bookman Old Style" w:eastAsiaTheme="minorHAnsi" w:hAnsi="Bookman Old Style"/>
          <w:sz w:val="20"/>
          <w:szCs w:val="20"/>
          <w:lang w:val="en-PH"/>
        </w:rPr>
        <w:t>Note: This form is used for transfer of GSIS records only.</w:t>
      </w:r>
    </w:p>
    <w:p w14:paraId="3BE9F3AD" w14:textId="77777777" w:rsidR="00A30732" w:rsidRPr="00A30732" w:rsidRDefault="00A30732" w:rsidP="00165578">
      <w:pPr>
        <w:spacing w:after="0" w:line="240" w:lineRule="auto"/>
        <w:rPr>
          <w:rFonts w:ascii="Bookman Old Style" w:eastAsiaTheme="minorHAnsi" w:hAnsi="Bookman Old Style"/>
          <w:sz w:val="20"/>
          <w:szCs w:val="20"/>
          <w:lang w:val="en-PH"/>
        </w:rPr>
      </w:pPr>
    </w:p>
    <w:p w14:paraId="2D39EE62" w14:textId="77777777" w:rsidR="00165578" w:rsidRPr="00165578" w:rsidRDefault="00165578" w:rsidP="00165578">
      <w:pPr>
        <w:tabs>
          <w:tab w:val="left" w:pos="3030"/>
        </w:tabs>
        <w:spacing w:after="0" w:line="240" w:lineRule="auto"/>
        <w:rPr>
          <w:rFonts w:ascii="Bookman Old Style" w:eastAsiaTheme="minorHAnsi" w:hAnsi="Bookman Old Style"/>
          <w:b/>
          <w:sz w:val="20"/>
          <w:szCs w:val="20"/>
          <w:lang w:val="en-PH"/>
        </w:rPr>
      </w:pPr>
      <w:r w:rsidRPr="00165578">
        <w:rPr>
          <w:rFonts w:ascii="Bookman Old Style" w:eastAsiaTheme="minorHAnsi" w:hAnsi="Bookman Old Style"/>
          <w:b/>
          <w:sz w:val="20"/>
          <w:szCs w:val="20"/>
          <w:lang w:val="en-PH"/>
        </w:rPr>
        <w:t>REQUIREMENTS:</w:t>
      </w:r>
    </w:p>
    <w:p w14:paraId="227AEFD2" w14:textId="77777777" w:rsidR="00165578" w:rsidRPr="00165578" w:rsidRDefault="00165578" w:rsidP="00165578">
      <w:pPr>
        <w:tabs>
          <w:tab w:val="left" w:pos="3030"/>
        </w:tabs>
        <w:spacing w:after="0" w:line="240" w:lineRule="auto"/>
        <w:rPr>
          <w:rFonts w:ascii="Bookman Old Style" w:eastAsiaTheme="minorHAnsi" w:hAnsi="Bookman Old Style"/>
          <w:bCs/>
          <w:sz w:val="20"/>
          <w:szCs w:val="20"/>
          <w:lang w:val="en-PH"/>
        </w:rPr>
      </w:pPr>
    </w:p>
    <w:p w14:paraId="614F0EAF" w14:textId="77777777" w:rsidR="00165578" w:rsidRPr="00165578" w:rsidRDefault="00165578" w:rsidP="00165578">
      <w:pPr>
        <w:numPr>
          <w:ilvl w:val="0"/>
          <w:numId w:val="49"/>
        </w:numPr>
        <w:tabs>
          <w:tab w:val="left" w:pos="3030"/>
        </w:tabs>
        <w:spacing w:after="0" w:line="240" w:lineRule="auto"/>
        <w:contextualSpacing/>
        <w:rPr>
          <w:rFonts w:ascii="Bookman Old Style" w:eastAsiaTheme="minorHAnsi" w:hAnsi="Bookman Old Style"/>
          <w:bCs/>
          <w:sz w:val="20"/>
          <w:szCs w:val="20"/>
          <w:lang w:val="en-PH"/>
        </w:rPr>
      </w:pPr>
      <w:r w:rsidRPr="00165578">
        <w:rPr>
          <w:rFonts w:ascii="Bookman Old Style" w:eastAsiaTheme="minorHAnsi" w:hAnsi="Bookman Old Style"/>
          <w:bCs/>
          <w:sz w:val="20"/>
          <w:szCs w:val="20"/>
          <w:lang w:val="en-PH"/>
        </w:rPr>
        <w:t>Duly accomplished GSIS FORM B</w:t>
      </w:r>
    </w:p>
    <w:p w14:paraId="30F34B65" w14:textId="77777777" w:rsidR="00165578" w:rsidRPr="00165578" w:rsidRDefault="00165578" w:rsidP="00165578">
      <w:pPr>
        <w:numPr>
          <w:ilvl w:val="0"/>
          <w:numId w:val="49"/>
        </w:numPr>
        <w:tabs>
          <w:tab w:val="left" w:pos="3030"/>
        </w:tabs>
        <w:spacing w:after="0" w:line="240" w:lineRule="auto"/>
        <w:contextualSpacing/>
        <w:rPr>
          <w:rFonts w:ascii="Bookman Old Style" w:eastAsiaTheme="minorHAnsi" w:hAnsi="Bookman Old Style"/>
          <w:bCs/>
          <w:sz w:val="20"/>
          <w:szCs w:val="20"/>
          <w:lang w:val="en-PH"/>
        </w:rPr>
      </w:pPr>
      <w:r w:rsidRPr="00165578">
        <w:rPr>
          <w:rFonts w:ascii="Bookman Old Style" w:eastAsiaTheme="minorHAnsi" w:hAnsi="Bookman Old Style"/>
          <w:bCs/>
          <w:sz w:val="20"/>
          <w:szCs w:val="20"/>
          <w:lang w:val="en-PH"/>
        </w:rPr>
        <w:t>Special Order for Transfer</w:t>
      </w:r>
    </w:p>
    <w:p w14:paraId="00A02E92" w14:textId="77777777" w:rsidR="00165578" w:rsidRPr="00165578" w:rsidRDefault="00165578" w:rsidP="00165578">
      <w:pPr>
        <w:numPr>
          <w:ilvl w:val="0"/>
          <w:numId w:val="49"/>
        </w:numPr>
        <w:tabs>
          <w:tab w:val="left" w:pos="3030"/>
        </w:tabs>
        <w:spacing w:after="0" w:line="240" w:lineRule="auto"/>
        <w:contextualSpacing/>
        <w:rPr>
          <w:rFonts w:ascii="Bookman Old Style" w:eastAsiaTheme="minorHAnsi" w:hAnsi="Bookman Old Style"/>
          <w:bCs/>
          <w:sz w:val="20"/>
          <w:szCs w:val="20"/>
          <w:lang w:val="en-PH"/>
        </w:rPr>
      </w:pPr>
      <w:r w:rsidRPr="00165578">
        <w:rPr>
          <w:rFonts w:ascii="Bookman Old Style" w:eastAsiaTheme="minorHAnsi" w:hAnsi="Bookman Old Style"/>
          <w:bCs/>
          <w:sz w:val="20"/>
          <w:szCs w:val="20"/>
          <w:lang w:val="en-PH"/>
        </w:rPr>
        <w:t>Clearance</w:t>
      </w:r>
    </w:p>
    <w:p w14:paraId="1C275874" w14:textId="77777777" w:rsidR="00165578" w:rsidRPr="00165578" w:rsidRDefault="00165578" w:rsidP="00165578">
      <w:pPr>
        <w:numPr>
          <w:ilvl w:val="0"/>
          <w:numId w:val="49"/>
        </w:numPr>
        <w:tabs>
          <w:tab w:val="left" w:pos="3030"/>
        </w:tabs>
        <w:spacing w:after="0" w:line="240" w:lineRule="auto"/>
        <w:contextualSpacing/>
        <w:rPr>
          <w:rFonts w:ascii="Bookman Old Style" w:eastAsiaTheme="minorHAnsi" w:hAnsi="Bookman Old Style"/>
          <w:bCs/>
          <w:sz w:val="20"/>
          <w:szCs w:val="20"/>
          <w:lang w:val="en-PH"/>
        </w:rPr>
      </w:pPr>
      <w:r w:rsidRPr="00165578">
        <w:rPr>
          <w:rFonts w:ascii="Bookman Old Style" w:eastAsiaTheme="minorHAnsi" w:hAnsi="Bookman Old Style"/>
          <w:bCs/>
          <w:sz w:val="20"/>
          <w:szCs w:val="20"/>
          <w:lang w:val="en-PH"/>
        </w:rPr>
        <w:t>Photocopy of Appointment</w:t>
      </w:r>
    </w:p>
    <w:p w14:paraId="2C792393" w14:textId="77777777" w:rsidR="00165578" w:rsidRPr="00165578" w:rsidRDefault="00165578" w:rsidP="00165578">
      <w:pPr>
        <w:numPr>
          <w:ilvl w:val="0"/>
          <w:numId w:val="49"/>
        </w:numPr>
        <w:tabs>
          <w:tab w:val="left" w:pos="3030"/>
        </w:tabs>
        <w:spacing w:after="0" w:line="240" w:lineRule="auto"/>
        <w:contextualSpacing/>
        <w:rPr>
          <w:rFonts w:ascii="Bookman Old Style" w:eastAsiaTheme="minorHAnsi" w:hAnsi="Bookman Old Style"/>
          <w:bCs/>
          <w:sz w:val="20"/>
          <w:szCs w:val="20"/>
          <w:lang w:val="en-PH"/>
        </w:rPr>
      </w:pPr>
      <w:r w:rsidRPr="00165578">
        <w:rPr>
          <w:rFonts w:ascii="Bookman Old Style" w:eastAsiaTheme="minorHAnsi" w:hAnsi="Bookman Old Style"/>
          <w:bCs/>
          <w:sz w:val="20"/>
          <w:szCs w:val="20"/>
          <w:lang w:val="en-PH"/>
        </w:rPr>
        <w:t>Updated Service Record</w:t>
      </w:r>
    </w:p>
    <w:p w14:paraId="3E567DAE" w14:textId="77777777" w:rsidR="00165578" w:rsidRPr="00165578" w:rsidRDefault="00165578" w:rsidP="00165578">
      <w:pPr>
        <w:numPr>
          <w:ilvl w:val="0"/>
          <w:numId w:val="49"/>
        </w:numPr>
        <w:tabs>
          <w:tab w:val="left" w:pos="3030"/>
        </w:tabs>
        <w:spacing w:after="0" w:line="240" w:lineRule="auto"/>
        <w:contextualSpacing/>
        <w:rPr>
          <w:rFonts w:ascii="Bookman Old Style" w:eastAsiaTheme="minorHAnsi" w:hAnsi="Bookman Old Style"/>
          <w:bCs/>
          <w:sz w:val="20"/>
          <w:szCs w:val="20"/>
          <w:lang w:val="en-PH"/>
        </w:rPr>
      </w:pPr>
      <w:r w:rsidRPr="00165578">
        <w:rPr>
          <w:rFonts w:ascii="Bookman Old Style" w:eastAsiaTheme="minorHAnsi" w:hAnsi="Bookman Old Style"/>
          <w:bCs/>
          <w:sz w:val="20"/>
          <w:szCs w:val="20"/>
          <w:lang w:val="en-PH"/>
        </w:rPr>
        <w:t>Latest Payslip</w:t>
      </w:r>
    </w:p>
    <w:p w14:paraId="44F35B62" w14:textId="77777777" w:rsidR="00165578" w:rsidRDefault="00165578" w:rsidP="00061233">
      <w:pPr>
        <w:pStyle w:val="NoSpacing"/>
        <w:spacing w:line="480" w:lineRule="auto"/>
        <w:rPr>
          <w:rFonts w:ascii="Bookman Old Style" w:hAnsi="Bookman Old Style" w:cs="Tahoma"/>
          <w:b/>
          <w:sz w:val="20"/>
          <w:szCs w:val="20"/>
        </w:rPr>
      </w:pPr>
    </w:p>
    <w:p w14:paraId="4D045ED6" w14:textId="77777777" w:rsidR="00B078DE" w:rsidRDefault="00B078DE" w:rsidP="00061233">
      <w:pPr>
        <w:pStyle w:val="NoSpacing"/>
        <w:spacing w:line="480" w:lineRule="auto"/>
        <w:rPr>
          <w:rFonts w:ascii="Bookman Old Style" w:hAnsi="Bookman Old Style" w:cs="Tahoma"/>
          <w:b/>
          <w:sz w:val="20"/>
          <w:szCs w:val="20"/>
        </w:rPr>
      </w:pPr>
    </w:p>
    <w:p w14:paraId="34142647" w14:textId="77777777" w:rsidR="00B078DE" w:rsidRDefault="00B078DE" w:rsidP="00B078DE">
      <w:pPr>
        <w:pStyle w:val="NoSpacing"/>
      </w:pPr>
      <w:r>
        <w:t>____________________________</w:t>
      </w:r>
    </w:p>
    <w:p w14:paraId="040D4B09" w14:textId="77777777" w:rsidR="00B078DE" w:rsidRPr="00180191" w:rsidRDefault="00B078DE" w:rsidP="00B078DE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      </w:t>
      </w:r>
      <w:r w:rsidRPr="00180191">
        <w:rPr>
          <w:rFonts w:ascii="Bookman Old Style" w:hAnsi="Bookman Old Style"/>
          <w:bCs/>
          <w:sz w:val="20"/>
          <w:szCs w:val="20"/>
        </w:rPr>
        <w:t>Signature of Member</w:t>
      </w:r>
    </w:p>
    <w:p w14:paraId="7BCAF489" w14:textId="77777777" w:rsidR="00B078DE" w:rsidRPr="00165578" w:rsidRDefault="00B078DE" w:rsidP="00061233">
      <w:pPr>
        <w:pStyle w:val="NoSpacing"/>
        <w:spacing w:line="480" w:lineRule="auto"/>
        <w:rPr>
          <w:rFonts w:ascii="Bookman Old Style" w:hAnsi="Bookman Old Style" w:cs="Tahoma"/>
          <w:b/>
          <w:sz w:val="20"/>
          <w:szCs w:val="20"/>
        </w:rPr>
      </w:pPr>
    </w:p>
    <w:sectPr w:rsidR="00B078DE" w:rsidRPr="00165578" w:rsidSect="001A19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A46E" w14:textId="77777777" w:rsidR="003E492B" w:rsidRDefault="003E492B" w:rsidP="00DA4D83">
      <w:pPr>
        <w:pStyle w:val="Header"/>
      </w:pPr>
      <w:r>
        <w:separator/>
      </w:r>
    </w:p>
  </w:endnote>
  <w:endnote w:type="continuationSeparator" w:id="0">
    <w:p w14:paraId="09C34A1B" w14:textId="77777777" w:rsidR="003E492B" w:rsidRDefault="003E492B" w:rsidP="00DA4D8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AB19" w14:textId="77777777" w:rsidR="00390E7D" w:rsidRDefault="00390E7D" w:rsidP="00A04342">
    <w:pPr>
      <w:pStyle w:val="Footer"/>
      <w:pBdr>
        <w:bottom w:val="single" w:sz="12" w:space="1" w:color="auto"/>
      </w:pBdr>
      <w:rPr>
        <w:rFonts w:ascii="Ebrima" w:hAnsi="Ebrima" w:cstheme="minorHAnsi"/>
        <w:color w:val="000000" w:themeColor="text1"/>
        <w:sz w:val="16"/>
        <w:szCs w:val="16"/>
      </w:rPr>
    </w:pPr>
  </w:p>
  <w:p w14:paraId="24834C43" w14:textId="57D910AB" w:rsidR="00390E7D" w:rsidRPr="00A04342" w:rsidRDefault="00390E7D" w:rsidP="00A04342">
    <w:pPr>
      <w:pStyle w:val="Footer"/>
      <w:rPr>
        <w:rFonts w:ascii="Ebrima" w:hAnsi="Ebrima" w:cstheme="minorHAnsi"/>
        <w:color w:val="000000" w:themeColor="text1"/>
        <w:sz w:val="16"/>
        <w:szCs w:val="16"/>
      </w:rPr>
    </w:pPr>
    <w:r w:rsidRPr="008417A9">
      <w:rPr>
        <w:rFonts w:ascii="Ebrima" w:hAnsi="Ebrima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43C3632" wp14:editId="34F7DB9C">
              <wp:simplePos x="0" y="0"/>
              <wp:positionH relativeFrom="margin">
                <wp:posOffset>4985385</wp:posOffset>
              </wp:positionH>
              <wp:positionV relativeFrom="paragraph">
                <wp:posOffset>99060</wp:posOffset>
              </wp:positionV>
              <wp:extent cx="822960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50E2" w14:textId="77777777" w:rsidR="00390E7D" w:rsidRPr="00485FC1" w:rsidRDefault="00390E7D" w:rsidP="00A04342">
                          <w:pPr>
                            <w:pStyle w:val="Footer"/>
                            <w:jc w:val="right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NUMPAGES 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2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C36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55pt;margin-top:7.8pt;width:64.8pt;height:19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" stroked="f">
              <v:textbox>
                <w:txbxContent>
                  <w:p w14:paraId="1B4D50E2" w14:textId="77777777" w:rsidR="00390E7D" w:rsidRPr="00485FC1" w:rsidRDefault="00390E7D" w:rsidP="00A04342">
                    <w:pPr>
                      <w:pStyle w:val="Footer"/>
                      <w:jc w:val="right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NUMPAGES 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2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Website: </w:t>
    </w:r>
    <w:r w:rsidRPr="004E483E">
      <w:rPr>
        <w:rFonts w:asciiTheme="minorHAnsi" w:hAnsiTheme="minorHAnsi" w:cstheme="minorHAnsi"/>
        <w:color w:val="000000" w:themeColor="text1"/>
        <w:sz w:val="16"/>
        <w:szCs w:val="16"/>
      </w:rPr>
      <w:t>https://depednsamar.ph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</w:t>
    </w:r>
    <w:r w:rsidRPr="008417A9">
      <w:rPr>
        <w:rFonts w:asciiTheme="minorHAnsi" w:hAnsiTheme="minorHAnsi" w:cstheme="minorHAnsi"/>
        <w:color w:val="000000" w:themeColor="text1"/>
        <w:sz w:val="16"/>
        <w:szCs w:val="16"/>
      </w:rPr>
      <w:t>Telefax: (055) 500 9801</w:t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Email:</w:t>
    </w:r>
    <w:r>
      <w:rPr>
        <w:rFonts w:ascii="Ebrima" w:hAnsi="Ebrima" w:cstheme="minorHAnsi"/>
        <w:color w:val="000000" w:themeColor="text1"/>
        <w:sz w:val="16"/>
        <w:szCs w:val="16"/>
      </w:rPr>
      <w:t xml:space="preserve"> </w:t>
    </w:r>
    <w:r w:rsidRPr="00582A93">
      <w:rPr>
        <w:rFonts w:ascii="Ebrima" w:hAnsi="Ebrima" w:cstheme="minorHAnsi"/>
        <w:color w:val="000000" w:themeColor="text1"/>
        <w:sz w:val="16"/>
        <w:szCs w:val="16"/>
      </w:rPr>
      <w:t>nsamardivision@deped.gov.ph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91ED" w14:textId="77777777" w:rsidR="00390E7D" w:rsidRDefault="00390E7D" w:rsidP="00A04342">
    <w:pPr>
      <w:pBdr>
        <w:bottom w:val="single" w:sz="12" w:space="1" w:color="auto"/>
      </w:pBdr>
      <w:tabs>
        <w:tab w:val="left" w:pos="1575"/>
      </w:tabs>
      <w:spacing w:after="0" w:line="240" w:lineRule="auto"/>
      <w:rPr>
        <w:rFonts w:asciiTheme="minorHAnsi" w:hAnsiTheme="minorHAnsi" w:cstheme="minorHAnsi"/>
        <w:sz w:val="20"/>
        <w:szCs w:val="20"/>
      </w:rPr>
    </w:pPr>
  </w:p>
  <w:p w14:paraId="43850578" w14:textId="77777777" w:rsidR="00390E7D" w:rsidRDefault="00390E7D" w:rsidP="00A04342">
    <w:pPr>
      <w:spacing w:after="0" w:line="240" w:lineRule="auto"/>
      <w:ind w:left="1170"/>
      <w:rPr>
        <w:rFonts w:asciiTheme="minorHAnsi" w:hAnsiTheme="minorHAnsi" w:cstheme="minorHAnsi"/>
        <w:sz w:val="20"/>
        <w:szCs w:val="20"/>
      </w:rPr>
    </w:pPr>
    <w:r>
      <w:rPr>
        <w:noProof/>
        <w:lang w:val="en-PH" w:eastAsia="en-PH"/>
      </w:rPr>
      <w:drawing>
        <wp:anchor distT="152400" distB="152400" distL="152400" distR="152400" simplePos="0" relativeHeight="251656704" behindDoc="0" locked="0" layoutInCell="1" allowOverlap="1" wp14:anchorId="4D8920F8" wp14:editId="20C2982C">
          <wp:simplePos x="0" y="0"/>
          <wp:positionH relativeFrom="page">
            <wp:posOffset>883920</wp:posOffset>
          </wp:positionH>
          <wp:positionV relativeFrom="page">
            <wp:posOffset>9558020</wp:posOffset>
          </wp:positionV>
          <wp:extent cx="685800" cy="685800"/>
          <wp:effectExtent l="0" t="0" r="0" b="0"/>
          <wp:wrapNone/>
          <wp:docPr id="26" name="officeArt object" descr="1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3.png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625C">
      <w:rPr>
        <w:noProof/>
        <w:lang w:val="en-PH" w:eastAsia="en-PH"/>
      </w:rPr>
      <w:drawing>
        <wp:anchor distT="152400" distB="152400" distL="152400" distR="152400" simplePos="0" relativeHeight="251657728" behindDoc="0" locked="0" layoutInCell="1" allowOverlap="1" wp14:anchorId="64548DCC" wp14:editId="1AD0C5B2">
          <wp:simplePos x="0" y="0"/>
          <wp:positionH relativeFrom="page">
            <wp:posOffset>5991860</wp:posOffset>
          </wp:positionH>
          <wp:positionV relativeFrom="page">
            <wp:posOffset>9531985</wp:posOffset>
          </wp:positionV>
          <wp:extent cx="685800" cy="685800"/>
          <wp:effectExtent l="0" t="0" r="0" b="0"/>
          <wp:wrapNone/>
          <wp:docPr id="25" name="officeArt object" descr="C:\Users\Noe M. Hermosilla\Downloads\14707819_1125672280814018_5036277242761023927_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Users\Noe M. Hermosilla\Downloads\14707819_1125672280814018_5036277242761023927_o.jpg"/>
                  <pic:cNvPicPr>
                    <a:picLocks noChangeAspect="1"/>
                  </pic:cNvPicPr>
                </pic:nvPicPr>
                <pic:blipFill rotWithShape="1">
                  <a:blip r:embed="rId2"/>
                  <a:srcRect l="6906" r="17070"/>
                  <a:stretch/>
                </pic:blipFill>
                <pic:spPr bwMode="auto">
                  <a:xfrm>
                    <a:off x="0" y="0"/>
                    <a:ext cx="685800" cy="685800"/>
                  </a:xfrm>
                  <a:prstGeom prst="ellipse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2F944C" w14:textId="77777777" w:rsidR="00390E7D" w:rsidRPr="00E7412D" w:rsidRDefault="00390E7D" w:rsidP="00A04342">
    <w:pPr>
      <w:spacing w:after="0" w:line="240" w:lineRule="auto"/>
      <w:ind w:left="1170"/>
      <w:rPr>
        <w:rFonts w:ascii="Bookman Old Style" w:hAnsi="Bookman Old Style" w:cstheme="minorHAnsi"/>
        <w:sz w:val="20"/>
        <w:szCs w:val="20"/>
      </w:rPr>
    </w:pPr>
    <w:r w:rsidRPr="00E7412D">
      <w:rPr>
        <w:rFonts w:ascii="Bookman Old Style" w:hAnsi="Bookman Old Style" w:cstheme="minorHAnsi"/>
        <w:noProof/>
        <w:sz w:val="20"/>
        <w:szCs w:val="20"/>
        <w:lang w:val="en-PH" w:eastAsia="en-PH"/>
      </w:rPr>
      <w:t>Mabini St., Brgy. Acacia, Catarman, 6400, Northern Samar</w:t>
    </w:r>
  </w:p>
  <w:p w14:paraId="7959214A" w14:textId="77777777" w:rsidR="00390E7D" w:rsidRPr="00E7412D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E7412D">
      <w:rPr>
        <w:rFonts w:ascii="Bookman Old Style" w:hAnsi="Bookman Old Style" w:cstheme="minorHAnsi"/>
        <w:color w:val="000000" w:themeColor="text1"/>
        <w:sz w:val="20"/>
        <w:szCs w:val="20"/>
      </w:rPr>
      <w:t>Telefax: (055) 500 9801</w:t>
    </w:r>
  </w:p>
  <w:p w14:paraId="6B5F137C" w14:textId="77777777" w:rsidR="00390E7D" w:rsidRPr="00E7412D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E7412D">
      <w:rPr>
        <w:rFonts w:ascii="Bookman Old Style" w:hAnsi="Bookman Old Style"/>
        <w:noProof/>
        <w:sz w:val="16"/>
        <w:szCs w:val="16"/>
        <w:lang w:val="en-PH" w:eastAsia="en-PH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563CF76F" wp14:editId="7BED38E2">
              <wp:simplePos x="0" y="0"/>
              <wp:positionH relativeFrom="margin">
                <wp:posOffset>5090160</wp:posOffset>
              </wp:positionH>
              <wp:positionV relativeFrom="paragraph">
                <wp:posOffset>235889</wp:posOffset>
              </wp:positionV>
              <wp:extent cx="777240" cy="26035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00CAA" w14:textId="77777777" w:rsidR="00390E7D" w:rsidRPr="00485FC1" w:rsidRDefault="00390E7D" w:rsidP="00A04342">
                          <w:pPr>
                            <w:pStyle w:val="Footer"/>
                            <w:jc w:val="center"/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</w:pP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Page 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begin"/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instrText xml:space="preserve"> PAGE </w:instrTex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Ebrima" w:hAnsi="Ebrima" w:cs="Khmer UI"/>
                              <w:b/>
                              <w:noProof/>
                              <w:sz w:val="16"/>
                              <w:szCs w:val="14"/>
                            </w:rPr>
                            <w:t>1</w:t>
                          </w:r>
                          <w:r w:rsidRPr="00485FC1"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fldChar w:fldCharType="end"/>
                          </w:r>
                          <w:r w:rsidRPr="00485FC1">
                            <w:rPr>
                              <w:rFonts w:ascii="Ebrima" w:hAnsi="Ebrima" w:cs="Khmer UI"/>
                              <w:sz w:val="16"/>
                              <w:szCs w:val="14"/>
                            </w:rPr>
                            <w:t xml:space="preserve"> of </w:t>
                          </w:r>
                          <w:r>
                            <w:rPr>
                              <w:rFonts w:ascii="Ebrima" w:hAnsi="Ebrima" w:cs="Khmer UI"/>
                              <w:b/>
                              <w:sz w:val="16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CF7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0.8pt;margin-top:18.55pt;width:61.2pt;height:20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" filled="f" stroked="f">
              <v:textbox>
                <w:txbxContent>
                  <w:p w14:paraId="25300CAA" w14:textId="77777777" w:rsidR="00390E7D" w:rsidRPr="00485FC1" w:rsidRDefault="00390E7D" w:rsidP="00A04342">
                    <w:pPr>
                      <w:pStyle w:val="Footer"/>
                      <w:jc w:val="center"/>
                      <w:rPr>
                        <w:rFonts w:ascii="Ebrima" w:hAnsi="Ebrima" w:cs="Khmer UI"/>
                        <w:sz w:val="16"/>
                        <w:szCs w:val="14"/>
                      </w:rPr>
                    </w:pP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Page 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begin"/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instrText xml:space="preserve"> PAGE </w:instrTex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separate"/>
                    </w:r>
                    <w:r>
                      <w:rPr>
                        <w:rFonts w:ascii="Ebrima" w:hAnsi="Ebrima" w:cs="Khmer UI"/>
                        <w:b/>
                        <w:noProof/>
                        <w:sz w:val="16"/>
                        <w:szCs w:val="14"/>
                      </w:rPr>
                      <w:t>1</w:t>
                    </w:r>
                    <w:r w:rsidRPr="00485FC1"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fldChar w:fldCharType="end"/>
                    </w:r>
                    <w:r w:rsidRPr="00485FC1">
                      <w:rPr>
                        <w:rFonts w:ascii="Ebrima" w:hAnsi="Ebrima" w:cs="Khmer UI"/>
                        <w:sz w:val="16"/>
                        <w:szCs w:val="14"/>
                      </w:rPr>
                      <w:t xml:space="preserve"> of </w:t>
                    </w:r>
                    <w:r>
                      <w:rPr>
                        <w:rFonts w:ascii="Ebrima" w:hAnsi="Ebrima" w:cs="Khmer UI"/>
                        <w:b/>
                        <w:sz w:val="16"/>
                        <w:szCs w:val="14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7412D">
      <w:rPr>
        <w:rFonts w:ascii="Bookman Old Style" w:hAnsi="Bookman Old Style" w:cstheme="minorHAnsi"/>
        <w:color w:val="000000" w:themeColor="text1"/>
        <w:sz w:val="20"/>
        <w:szCs w:val="20"/>
      </w:rPr>
      <w:t xml:space="preserve">Division Official Website: https://depednsamar.ph </w:t>
    </w:r>
  </w:p>
  <w:p w14:paraId="5A3965EF" w14:textId="506433F4" w:rsidR="00390E7D" w:rsidRPr="00E7412D" w:rsidRDefault="00390E7D" w:rsidP="00A04342">
    <w:pPr>
      <w:pStyle w:val="Footer"/>
      <w:ind w:left="1170"/>
      <w:rPr>
        <w:rFonts w:ascii="Bookman Old Style" w:hAnsi="Bookman Old Style" w:cstheme="minorHAnsi"/>
        <w:color w:val="000000" w:themeColor="text1"/>
        <w:sz w:val="20"/>
        <w:szCs w:val="20"/>
      </w:rPr>
    </w:pPr>
    <w:r w:rsidRPr="00E7412D">
      <w:rPr>
        <w:rFonts w:ascii="Bookman Old Style" w:hAnsi="Bookman Old Style" w:cstheme="minorHAnsi"/>
        <w:color w:val="000000" w:themeColor="text1"/>
        <w:sz w:val="20"/>
        <w:szCs w:val="20"/>
      </w:rPr>
      <w:t>Email: nsamardivision@deped.gov.ph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0751" w14:textId="77777777" w:rsidR="003E492B" w:rsidRDefault="003E492B" w:rsidP="00DA4D83">
      <w:pPr>
        <w:pStyle w:val="Header"/>
      </w:pPr>
      <w:r>
        <w:separator/>
      </w:r>
    </w:p>
  </w:footnote>
  <w:footnote w:type="continuationSeparator" w:id="0">
    <w:p w14:paraId="66283DB7" w14:textId="77777777" w:rsidR="003E492B" w:rsidRDefault="003E492B" w:rsidP="00DA4D83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FD8A" w14:textId="77777777" w:rsidR="00390E7D" w:rsidRDefault="00000000">
    <w:pPr>
      <w:pStyle w:val="Header"/>
    </w:pPr>
    <w:r>
      <w:rPr>
        <w:noProof/>
        <w:lang w:val="en-PH" w:eastAsia="en-PH"/>
      </w:rPr>
      <w:pict w14:anchorId="06E33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4501" o:spid="_x0000_s1026" type="#_x0000_t75" style="position:absolute;margin-left:0;margin-top:0;width:451.25pt;height:326.25pt;z-index:-251656704;mso-position-horizontal:center;mso-position-horizontal-relative:margin;mso-position-vertical:center;mso-position-vertical-relative:margin" o:allowincell="f">
          <v:imagedata r:id="rId1" o:title="L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7D3D" w14:textId="77777777" w:rsidR="00390E7D" w:rsidRPr="00485FC1" w:rsidRDefault="00390E7D" w:rsidP="001D523B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  <w:sz w:val="18"/>
      </w:rPr>
    </w:pPr>
    <w:r w:rsidRPr="00485FC1">
      <w:rPr>
        <w:rFonts w:ascii="Ebrima" w:hAnsi="Ebrima" w:cs="Khmer UI"/>
        <w:noProof/>
        <w:color w:val="000000"/>
        <w:sz w:val="16"/>
        <w:lang w:val="en-PH" w:eastAsia="en-PH"/>
      </w:rPr>
      <w:t>Department of Education</w:t>
    </w:r>
    <w:r>
      <w:rPr>
        <w:rFonts w:ascii="Ebrima" w:hAnsi="Ebrima" w:cs="Khmer UI"/>
        <w:noProof/>
        <w:color w:val="000000"/>
        <w:sz w:val="16"/>
        <w:lang w:val="en-PH" w:eastAsia="en-PH"/>
      </w:rPr>
      <w:t>, Schools Division of Northern Samar</w:t>
    </w:r>
  </w:p>
  <w:p w14:paraId="11B042AA" w14:textId="77777777" w:rsidR="00390E7D" w:rsidRPr="00485FC1" w:rsidRDefault="00390E7D" w:rsidP="00A32D8D">
    <w:pPr>
      <w:pBdr>
        <w:bottom w:val="single" w:sz="12" w:space="1" w:color="auto"/>
      </w:pBdr>
      <w:spacing w:after="0" w:line="240" w:lineRule="auto"/>
      <w:jc w:val="center"/>
      <w:rPr>
        <w:rFonts w:ascii="Ebrima" w:hAnsi="Ebrima" w:cs="Khmer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8E62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4E750EB4" wp14:editId="7BC1F909">
          <wp:extent cx="696410" cy="694944"/>
          <wp:effectExtent l="0" t="0" r="889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0E6D0C56" w14:textId="77777777" w:rsidR="00390E7D" w:rsidRPr="001D4F7D" w:rsidRDefault="00390E7D" w:rsidP="00230781">
    <w:pPr>
      <w:spacing w:after="0" w:line="240" w:lineRule="auto"/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087F04B4" w14:textId="77777777" w:rsidR="00390E7D" w:rsidRPr="00E7412D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E7412D">
      <w:rPr>
        <w:rFonts w:ascii="Bookman Old Style" w:hAnsi="Bookman Old Style" w:cs="Khmer UI"/>
        <w:b/>
        <w:sz w:val="20"/>
      </w:rPr>
      <w:t>REGION VIII</w:t>
    </w:r>
  </w:p>
  <w:p w14:paraId="0BE42F7B" w14:textId="77777777" w:rsidR="00390E7D" w:rsidRPr="00E7412D" w:rsidRDefault="00390E7D" w:rsidP="00EB29B0">
    <w:pPr>
      <w:pBdr>
        <w:bottom w:val="single" w:sz="12" w:space="1" w:color="auto"/>
      </w:pBdr>
      <w:spacing w:after="0" w:line="240" w:lineRule="auto"/>
      <w:jc w:val="center"/>
      <w:rPr>
        <w:rFonts w:ascii="Bookman Old Style" w:hAnsi="Bookman Old Style" w:cs="Khmer UI"/>
        <w:b/>
        <w:sz w:val="20"/>
      </w:rPr>
    </w:pPr>
    <w:r w:rsidRPr="00E7412D">
      <w:rPr>
        <w:rFonts w:ascii="Bookman Old Style" w:hAnsi="Bookman Old Style" w:cs="Khmer UI"/>
        <w:b/>
        <w:sz w:val="20"/>
      </w:rPr>
      <w:t>SCHOOLS DIVISION OF NORTHERN SAMAR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4C9"/>
    <w:multiLevelType w:val="hybridMultilevel"/>
    <w:tmpl w:val="30CC7D46"/>
    <w:lvl w:ilvl="0" w:tplc="48204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E48"/>
    <w:multiLevelType w:val="hybridMultilevel"/>
    <w:tmpl w:val="F0D26372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F810C15"/>
    <w:multiLevelType w:val="hybridMultilevel"/>
    <w:tmpl w:val="C0DC34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0A2E"/>
    <w:multiLevelType w:val="hybridMultilevel"/>
    <w:tmpl w:val="8C9A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1053"/>
    <w:multiLevelType w:val="hybridMultilevel"/>
    <w:tmpl w:val="DC18F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35FA"/>
    <w:multiLevelType w:val="hybridMultilevel"/>
    <w:tmpl w:val="15B2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721"/>
    <w:multiLevelType w:val="hybridMultilevel"/>
    <w:tmpl w:val="357AEF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2998"/>
    <w:multiLevelType w:val="hybridMultilevel"/>
    <w:tmpl w:val="5D64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F42"/>
    <w:multiLevelType w:val="hybridMultilevel"/>
    <w:tmpl w:val="D7AEBD88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613FE"/>
    <w:multiLevelType w:val="hybridMultilevel"/>
    <w:tmpl w:val="71F65F2E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6B5DDE"/>
    <w:multiLevelType w:val="hybridMultilevel"/>
    <w:tmpl w:val="A52C2B3C"/>
    <w:lvl w:ilvl="0" w:tplc="1C5432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6680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5E08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F4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55ED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B2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6A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5FAE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B87B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4A50B55"/>
    <w:multiLevelType w:val="hybridMultilevel"/>
    <w:tmpl w:val="AEA0E0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06F9C"/>
    <w:multiLevelType w:val="hybridMultilevel"/>
    <w:tmpl w:val="0E2C2218"/>
    <w:lvl w:ilvl="0" w:tplc="3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99080D"/>
    <w:multiLevelType w:val="hybridMultilevel"/>
    <w:tmpl w:val="5B94B324"/>
    <w:lvl w:ilvl="0" w:tplc="FDECCC4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0610F"/>
    <w:multiLevelType w:val="hybridMultilevel"/>
    <w:tmpl w:val="AFD27CF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444"/>
    <w:multiLevelType w:val="hybridMultilevel"/>
    <w:tmpl w:val="B744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D4C5F"/>
    <w:multiLevelType w:val="hybridMultilevel"/>
    <w:tmpl w:val="41CEDB48"/>
    <w:lvl w:ilvl="0" w:tplc="3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3D2F67CE"/>
    <w:multiLevelType w:val="hybridMultilevel"/>
    <w:tmpl w:val="D29AFC38"/>
    <w:lvl w:ilvl="0" w:tplc="FFB20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C7E5F"/>
    <w:multiLevelType w:val="hybridMultilevel"/>
    <w:tmpl w:val="602600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F23D2"/>
    <w:multiLevelType w:val="hybridMultilevel"/>
    <w:tmpl w:val="A59833A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DCC"/>
    <w:multiLevelType w:val="hybridMultilevel"/>
    <w:tmpl w:val="BFA80720"/>
    <w:lvl w:ilvl="0" w:tplc="0464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1" w15:restartNumberingAfterBreak="0">
    <w:nsid w:val="4AFB3321"/>
    <w:multiLevelType w:val="hybridMultilevel"/>
    <w:tmpl w:val="89D2A4F0"/>
    <w:lvl w:ilvl="0" w:tplc="3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645A4"/>
    <w:multiLevelType w:val="hybridMultilevel"/>
    <w:tmpl w:val="3E74344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62E1C"/>
    <w:multiLevelType w:val="hybridMultilevel"/>
    <w:tmpl w:val="20B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09F8"/>
    <w:multiLevelType w:val="hybridMultilevel"/>
    <w:tmpl w:val="A66E5F5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E7D09"/>
    <w:multiLevelType w:val="hybridMultilevel"/>
    <w:tmpl w:val="1C0449E6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>
      <w:start w:val="1"/>
      <w:numFmt w:val="lowerRoman"/>
      <w:lvlText w:val="%3."/>
      <w:lvlJc w:val="right"/>
      <w:pPr>
        <w:ind w:left="2880" w:hanging="180"/>
      </w:pPr>
    </w:lvl>
    <w:lvl w:ilvl="3" w:tplc="3409000F">
      <w:start w:val="1"/>
      <w:numFmt w:val="decimal"/>
      <w:lvlText w:val="%4."/>
      <w:lvlJc w:val="left"/>
      <w:pPr>
        <w:ind w:left="3600" w:hanging="360"/>
      </w:pPr>
    </w:lvl>
    <w:lvl w:ilvl="4" w:tplc="34090019">
      <w:start w:val="1"/>
      <w:numFmt w:val="lowerLetter"/>
      <w:lvlText w:val="%5."/>
      <w:lvlJc w:val="left"/>
      <w:pPr>
        <w:ind w:left="4320" w:hanging="360"/>
      </w:pPr>
    </w:lvl>
    <w:lvl w:ilvl="5" w:tplc="3409001B">
      <w:start w:val="1"/>
      <w:numFmt w:val="lowerRoman"/>
      <w:lvlText w:val="%6."/>
      <w:lvlJc w:val="right"/>
      <w:pPr>
        <w:ind w:left="5040" w:hanging="180"/>
      </w:pPr>
    </w:lvl>
    <w:lvl w:ilvl="6" w:tplc="3409000F">
      <w:start w:val="1"/>
      <w:numFmt w:val="decimal"/>
      <w:lvlText w:val="%7."/>
      <w:lvlJc w:val="left"/>
      <w:pPr>
        <w:ind w:left="5760" w:hanging="360"/>
      </w:pPr>
    </w:lvl>
    <w:lvl w:ilvl="7" w:tplc="34090019">
      <w:start w:val="1"/>
      <w:numFmt w:val="lowerLetter"/>
      <w:lvlText w:val="%8."/>
      <w:lvlJc w:val="left"/>
      <w:pPr>
        <w:ind w:left="6480" w:hanging="360"/>
      </w:pPr>
    </w:lvl>
    <w:lvl w:ilvl="8" w:tplc="3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694381"/>
    <w:multiLevelType w:val="hybridMultilevel"/>
    <w:tmpl w:val="FB2461A0"/>
    <w:lvl w:ilvl="0" w:tplc="3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69F4DC6"/>
    <w:multiLevelType w:val="hybridMultilevel"/>
    <w:tmpl w:val="3D7626B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4B0F2C"/>
    <w:multiLevelType w:val="hybridMultilevel"/>
    <w:tmpl w:val="5F4C605C"/>
    <w:lvl w:ilvl="0" w:tplc="5308CAB0">
      <w:start w:val="1"/>
      <w:numFmt w:val="bullet"/>
      <w:lvlText w:val="o"/>
      <w:lvlJc w:val="left"/>
      <w:pPr>
        <w:ind w:left="972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5CC958F1"/>
    <w:multiLevelType w:val="hybridMultilevel"/>
    <w:tmpl w:val="2E26C9D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1FC7"/>
    <w:multiLevelType w:val="hybridMultilevel"/>
    <w:tmpl w:val="9ED86DD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219" w:hanging="360"/>
      </w:pPr>
    </w:lvl>
    <w:lvl w:ilvl="2" w:tplc="3409001B" w:tentative="1">
      <w:start w:val="1"/>
      <w:numFmt w:val="lowerRoman"/>
      <w:lvlText w:val="%3."/>
      <w:lvlJc w:val="right"/>
      <w:pPr>
        <w:ind w:left="1939" w:hanging="180"/>
      </w:pPr>
    </w:lvl>
    <w:lvl w:ilvl="3" w:tplc="3409000F" w:tentative="1">
      <w:start w:val="1"/>
      <w:numFmt w:val="decimal"/>
      <w:lvlText w:val="%4."/>
      <w:lvlJc w:val="left"/>
      <w:pPr>
        <w:ind w:left="2659" w:hanging="360"/>
      </w:pPr>
    </w:lvl>
    <w:lvl w:ilvl="4" w:tplc="34090019" w:tentative="1">
      <w:start w:val="1"/>
      <w:numFmt w:val="lowerLetter"/>
      <w:lvlText w:val="%5."/>
      <w:lvlJc w:val="left"/>
      <w:pPr>
        <w:ind w:left="3379" w:hanging="360"/>
      </w:pPr>
    </w:lvl>
    <w:lvl w:ilvl="5" w:tplc="3409001B" w:tentative="1">
      <w:start w:val="1"/>
      <w:numFmt w:val="lowerRoman"/>
      <w:lvlText w:val="%6."/>
      <w:lvlJc w:val="right"/>
      <w:pPr>
        <w:ind w:left="4099" w:hanging="180"/>
      </w:pPr>
    </w:lvl>
    <w:lvl w:ilvl="6" w:tplc="3409000F" w:tentative="1">
      <w:start w:val="1"/>
      <w:numFmt w:val="decimal"/>
      <w:lvlText w:val="%7."/>
      <w:lvlJc w:val="left"/>
      <w:pPr>
        <w:ind w:left="4819" w:hanging="360"/>
      </w:pPr>
    </w:lvl>
    <w:lvl w:ilvl="7" w:tplc="34090019" w:tentative="1">
      <w:start w:val="1"/>
      <w:numFmt w:val="lowerLetter"/>
      <w:lvlText w:val="%8."/>
      <w:lvlJc w:val="left"/>
      <w:pPr>
        <w:ind w:left="5539" w:hanging="360"/>
      </w:pPr>
    </w:lvl>
    <w:lvl w:ilvl="8" w:tplc="3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 w15:restartNumberingAfterBreak="0">
    <w:nsid w:val="5F6B4B4B"/>
    <w:multiLevelType w:val="hybridMultilevel"/>
    <w:tmpl w:val="ACC6C492"/>
    <w:lvl w:ilvl="0" w:tplc="0464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64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64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64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64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64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64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64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64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2" w15:restartNumberingAfterBreak="0">
    <w:nsid w:val="607F2552"/>
    <w:multiLevelType w:val="hybridMultilevel"/>
    <w:tmpl w:val="1410EF1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2BE6"/>
    <w:multiLevelType w:val="hybridMultilevel"/>
    <w:tmpl w:val="62167662"/>
    <w:lvl w:ilvl="0" w:tplc="5308CA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B75B2"/>
    <w:multiLevelType w:val="hybridMultilevel"/>
    <w:tmpl w:val="FBC444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3682B"/>
    <w:multiLevelType w:val="hybridMultilevel"/>
    <w:tmpl w:val="BFEC5B94"/>
    <w:lvl w:ilvl="0" w:tplc="EB0E36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25" w:hanging="360"/>
      </w:pPr>
    </w:lvl>
    <w:lvl w:ilvl="2" w:tplc="3409001B" w:tentative="1">
      <w:start w:val="1"/>
      <w:numFmt w:val="lowerRoman"/>
      <w:lvlText w:val="%3."/>
      <w:lvlJc w:val="right"/>
      <w:pPr>
        <w:ind w:left="2145" w:hanging="180"/>
      </w:pPr>
    </w:lvl>
    <w:lvl w:ilvl="3" w:tplc="3409000F" w:tentative="1">
      <w:start w:val="1"/>
      <w:numFmt w:val="decimal"/>
      <w:lvlText w:val="%4."/>
      <w:lvlJc w:val="left"/>
      <w:pPr>
        <w:ind w:left="2865" w:hanging="360"/>
      </w:pPr>
    </w:lvl>
    <w:lvl w:ilvl="4" w:tplc="34090019" w:tentative="1">
      <w:start w:val="1"/>
      <w:numFmt w:val="lowerLetter"/>
      <w:lvlText w:val="%5."/>
      <w:lvlJc w:val="left"/>
      <w:pPr>
        <w:ind w:left="3585" w:hanging="360"/>
      </w:pPr>
    </w:lvl>
    <w:lvl w:ilvl="5" w:tplc="3409001B" w:tentative="1">
      <w:start w:val="1"/>
      <w:numFmt w:val="lowerRoman"/>
      <w:lvlText w:val="%6."/>
      <w:lvlJc w:val="right"/>
      <w:pPr>
        <w:ind w:left="4305" w:hanging="180"/>
      </w:pPr>
    </w:lvl>
    <w:lvl w:ilvl="6" w:tplc="3409000F" w:tentative="1">
      <w:start w:val="1"/>
      <w:numFmt w:val="decimal"/>
      <w:lvlText w:val="%7."/>
      <w:lvlJc w:val="left"/>
      <w:pPr>
        <w:ind w:left="5025" w:hanging="360"/>
      </w:pPr>
    </w:lvl>
    <w:lvl w:ilvl="7" w:tplc="34090019" w:tentative="1">
      <w:start w:val="1"/>
      <w:numFmt w:val="lowerLetter"/>
      <w:lvlText w:val="%8."/>
      <w:lvlJc w:val="left"/>
      <w:pPr>
        <w:ind w:left="5745" w:hanging="360"/>
      </w:pPr>
    </w:lvl>
    <w:lvl w:ilvl="8" w:tplc="3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682F1CD7"/>
    <w:multiLevelType w:val="hybridMultilevel"/>
    <w:tmpl w:val="72E43350"/>
    <w:lvl w:ilvl="0" w:tplc="7826B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F31CE6"/>
    <w:multiLevelType w:val="hybridMultilevel"/>
    <w:tmpl w:val="C53C0E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01B4E"/>
    <w:multiLevelType w:val="hybridMultilevel"/>
    <w:tmpl w:val="773E005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9" w15:restartNumberingAfterBreak="0">
    <w:nsid w:val="72027E33"/>
    <w:multiLevelType w:val="hybridMultilevel"/>
    <w:tmpl w:val="02E2F706"/>
    <w:lvl w:ilvl="0" w:tplc="FE9EA3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98701F"/>
    <w:multiLevelType w:val="hybridMultilevel"/>
    <w:tmpl w:val="F410BE4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63BC5"/>
    <w:multiLevelType w:val="hybridMultilevel"/>
    <w:tmpl w:val="2E5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26659"/>
    <w:multiLevelType w:val="hybridMultilevel"/>
    <w:tmpl w:val="25DA6ED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26BBF"/>
    <w:multiLevelType w:val="hybridMultilevel"/>
    <w:tmpl w:val="1AEE81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77A2E"/>
    <w:multiLevelType w:val="hybridMultilevel"/>
    <w:tmpl w:val="100AD18A"/>
    <w:lvl w:ilvl="0" w:tplc="E73ED8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A5411"/>
    <w:multiLevelType w:val="hybridMultilevel"/>
    <w:tmpl w:val="BECE84E0"/>
    <w:lvl w:ilvl="0" w:tplc="3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5235F4"/>
    <w:multiLevelType w:val="hybridMultilevel"/>
    <w:tmpl w:val="2AAC6162"/>
    <w:lvl w:ilvl="0" w:tplc="31B0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5A3F"/>
    <w:multiLevelType w:val="hybridMultilevel"/>
    <w:tmpl w:val="97840DD0"/>
    <w:lvl w:ilvl="0" w:tplc="3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8" w15:restartNumberingAfterBreak="0">
    <w:nsid w:val="7E554822"/>
    <w:multiLevelType w:val="hybridMultilevel"/>
    <w:tmpl w:val="94BA24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542822">
    <w:abstractNumId w:val="44"/>
  </w:num>
  <w:num w:numId="2" w16cid:durableId="1541898052">
    <w:abstractNumId w:val="7"/>
  </w:num>
  <w:num w:numId="3" w16cid:durableId="962033725">
    <w:abstractNumId w:val="38"/>
  </w:num>
  <w:num w:numId="4" w16cid:durableId="1625237008">
    <w:abstractNumId w:val="5"/>
  </w:num>
  <w:num w:numId="5" w16cid:durableId="2117405148">
    <w:abstractNumId w:val="33"/>
  </w:num>
  <w:num w:numId="6" w16cid:durableId="1689791917">
    <w:abstractNumId w:val="31"/>
  </w:num>
  <w:num w:numId="7" w16cid:durableId="1874730493">
    <w:abstractNumId w:val="20"/>
  </w:num>
  <w:num w:numId="8" w16cid:durableId="862939925">
    <w:abstractNumId w:val="28"/>
  </w:num>
  <w:num w:numId="9" w16cid:durableId="1787044493">
    <w:abstractNumId w:val="21"/>
  </w:num>
  <w:num w:numId="10" w16cid:durableId="1736078885">
    <w:abstractNumId w:val="10"/>
  </w:num>
  <w:num w:numId="11" w16cid:durableId="281812679">
    <w:abstractNumId w:val="19"/>
  </w:num>
  <w:num w:numId="12" w16cid:durableId="347606984">
    <w:abstractNumId w:val="39"/>
  </w:num>
  <w:num w:numId="13" w16cid:durableId="557128737">
    <w:abstractNumId w:val="8"/>
  </w:num>
  <w:num w:numId="14" w16cid:durableId="1295327836">
    <w:abstractNumId w:val="14"/>
  </w:num>
  <w:num w:numId="15" w16cid:durableId="559562629">
    <w:abstractNumId w:val="47"/>
  </w:num>
  <w:num w:numId="16" w16cid:durableId="1543246174">
    <w:abstractNumId w:val="1"/>
  </w:num>
  <w:num w:numId="17" w16cid:durableId="1906602811">
    <w:abstractNumId w:val="30"/>
  </w:num>
  <w:num w:numId="18" w16cid:durableId="36667249">
    <w:abstractNumId w:val="27"/>
  </w:num>
  <w:num w:numId="19" w16cid:durableId="566309357">
    <w:abstractNumId w:val="29"/>
  </w:num>
  <w:num w:numId="20" w16cid:durableId="1814440410">
    <w:abstractNumId w:val="22"/>
  </w:num>
  <w:num w:numId="21" w16cid:durableId="594945521">
    <w:abstractNumId w:val="34"/>
  </w:num>
  <w:num w:numId="22" w16cid:durableId="71246139">
    <w:abstractNumId w:val="48"/>
  </w:num>
  <w:num w:numId="23" w16cid:durableId="99956874">
    <w:abstractNumId w:val="40"/>
  </w:num>
  <w:num w:numId="24" w16cid:durableId="1182664435">
    <w:abstractNumId w:val="2"/>
  </w:num>
  <w:num w:numId="25" w16cid:durableId="435751545">
    <w:abstractNumId w:val="42"/>
  </w:num>
  <w:num w:numId="26" w16cid:durableId="2004776776">
    <w:abstractNumId w:val="24"/>
  </w:num>
  <w:num w:numId="27" w16cid:durableId="1803039364">
    <w:abstractNumId w:val="37"/>
  </w:num>
  <w:num w:numId="28" w16cid:durableId="1329484524">
    <w:abstractNumId w:val="11"/>
  </w:num>
  <w:num w:numId="29" w16cid:durableId="911158443">
    <w:abstractNumId w:val="32"/>
  </w:num>
  <w:num w:numId="30" w16cid:durableId="708577795">
    <w:abstractNumId w:val="43"/>
  </w:num>
  <w:num w:numId="31" w16cid:durableId="1267036987">
    <w:abstractNumId w:val="18"/>
  </w:num>
  <w:num w:numId="32" w16cid:durableId="564143017">
    <w:abstractNumId w:val="46"/>
  </w:num>
  <w:num w:numId="33" w16cid:durableId="1956593027">
    <w:abstractNumId w:val="0"/>
  </w:num>
  <w:num w:numId="34" w16cid:durableId="1805200767">
    <w:abstractNumId w:val="35"/>
  </w:num>
  <w:num w:numId="35" w16cid:durableId="363481211">
    <w:abstractNumId w:val="26"/>
  </w:num>
  <w:num w:numId="36" w16cid:durableId="649094764">
    <w:abstractNumId w:val="16"/>
  </w:num>
  <w:num w:numId="37" w16cid:durableId="874971963">
    <w:abstractNumId w:val="45"/>
  </w:num>
  <w:num w:numId="38" w16cid:durableId="1207183453">
    <w:abstractNumId w:val="12"/>
  </w:num>
  <w:num w:numId="39" w16cid:durableId="459954611">
    <w:abstractNumId w:val="9"/>
  </w:num>
  <w:num w:numId="40" w16cid:durableId="126210126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6033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3097355">
    <w:abstractNumId w:val="36"/>
  </w:num>
  <w:num w:numId="43" w16cid:durableId="1952741148">
    <w:abstractNumId w:val="6"/>
  </w:num>
  <w:num w:numId="44" w16cid:durableId="861088790">
    <w:abstractNumId w:val="13"/>
  </w:num>
  <w:num w:numId="45" w16cid:durableId="1255557962">
    <w:abstractNumId w:val="23"/>
  </w:num>
  <w:num w:numId="46" w16cid:durableId="1609893160">
    <w:abstractNumId w:val="4"/>
  </w:num>
  <w:num w:numId="47" w16cid:durableId="1770269027">
    <w:abstractNumId w:val="17"/>
  </w:num>
  <w:num w:numId="48" w16cid:durableId="861824882">
    <w:abstractNumId w:val="3"/>
  </w:num>
  <w:num w:numId="49" w16cid:durableId="116085340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PH" w:vendorID="64" w:dllVersion="6" w:nlCheck="1" w:checkStyle="0"/>
  <w:activeWritingStyle w:appName="MSWord" w:lang="en-US" w:vendorID="64" w:dllVersion="4096" w:nlCheck="1" w:checkStyle="0"/>
  <w:activeWritingStyle w:appName="MSWord" w:lang="en-PH" w:vendorID="64" w:dllVersion="4096" w:nlCheck="1" w:checkStyle="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3MTEyMzAwMzc1MDFU0lEKTi0uzszPAykwNK0FAGgtv48tAAAA"/>
  </w:docVars>
  <w:rsids>
    <w:rsidRoot w:val="00520C38"/>
    <w:rsid w:val="0000237D"/>
    <w:rsid w:val="00004C5A"/>
    <w:rsid w:val="00011522"/>
    <w:rsid w:val="00012BB2"/>
    <w:rsid w:val="0001759B"/>
    <w:rsid w:val="00017634"/>
    <w:rsid w:val="00024C91"/>
    <w:rsid w:val="00027B1F"/>
    <w:rsid w:val="00032176"/>
    <w:rsid w:val="00034A9B"/>
    <w:rsid w:val="000377A5"/>
    <w:rsid w:val="0004094D"/>
    <w:rsid w:val="00051055"/>
    <w:rsid w:val="00054636"/>
    <w:rsid w:val="00055717"/>
    <w:rsid w:val="00056BB9"/>
    <w:rsid w:val="000570D5"/>
    <w:rsid w:val="000610F0"/>
    <w:rsid w:val="00061233"/>
    <w:rsid w:val="0006509F"/>
    <w:rsid w:val="000651DB"/>
    <w:rsid w:val="000657FC"/>
    <w:rsid w:val="00070603"/>
    <w:rsid w:val="00071E23"/>
    <w:rsid w:val="000720B3"/>
    <w:rsid w:val="000740F6"/>
    <w:rsid w:val="00074522"/>
    <w:rsid w:val="000753D3"/>
    <w:rsid w:val="00077FC4"/>
    <w:rsid w:val="00080644"/>
    <w:rsid w:val="0008113C"/>
    <w:rsid w:val="000845E7"/>
    <w:rsid w:val="000847DA"/>
    <w:rsid w:val="00084F40"/>
    <w:rsid w:val="000864D7"/>
    <w:rsid w:val="00090FCA"/>
    <w:rsid w:val="000926E8"/>
    <w:rsid w:val="000940DF"/>
    <w:rsid w:val="000A199C"/>
    <w:rsid w:val="000A220B"/>
    <w:rsid w:val="000A4AFD"/>
    <w:rsid w:val="000A7C1D"/>
    <w:rsid w:val="000B5D94"/>
    <w:rsid w:val="000C6391"/>
    <w:rsid w:val="000C7CA0"/>
    <w:rsid w:val="000D040B"/>
    <w:rsid w:val="000D109E"/>
    <w:rsid w:val="000E103D"/>
    <w:rsid w:val="000E1355"/>
    <w:rsid w:val="000E2E22"/>
    <w:rsid w:val="000E72A4"/>
    <w:rsid w:val="000F4ACB"/>
    <w:rsid w:val="000F4B83"/>
    <w:rsid w:val="000F6368"/>
    <w:rsid w:val="00102364"/>
    <w:rsid w:val="0010391D"/>
    <w:rsid w:val="00103A97"/>
    <w:rsid w:val="00103BB6"/>
    <w:rsid w:val="0010576B"/>
    <w:rsid w:val="0010720E"/>
    <w:rsid w:val="00111163"/>
    <w:rsid w:val="00120353"/>
    <w:rsid w:val="00122FB8"/>
    <w:rsid w:val="00126E87"/>
    <w:rsid w:val="0013023E"/>
    <w:rsid w:val="00130AC2"/>
    <w:rsid w:val="0013388A"/>
    <w:rsid w:val="00134550"/>
    <w:rsid w:val="00135F12"/>
    <w:rsid w:val="00140578"/>
    <w:rsid w:val="001426BA"/>
    <w:rsid w:val="00142F0C"/>
    <w:rsid w:val="00150464"/>
    <w:rsid w:val="0015591C"/>
    <w:rsid w:val="00155BC7"/>
    <w:rsid w:val="001640D6"/>
    <w:rsid w:val="00165578"/>
    <w:rsid w:val="0017016A"/>
    <w:rsid w:val="001743B0"/>
    <w:rsid w:val="00175294"/>
    <w:rsid w:val="00175E88"/>
    <w:rsid w:val="00190761"/>
    <w:rsid w:val="001952F7"/>
    <w:rsid w:val="00197593"/>
    <w:rsid w:val="001A162C"/>
    <w:rsid w:val="001A191B"/>
    <w:rsid w:val="001A20BA"/>
    <w:rsid w:val="001A6963"/>
    <w:rsid w:val="001A6EB1"/>
    <w:rsid w:val="001B4C01"/>
    <w:rsid w:val="001B6FFB"/>
    <w:rsid w:val="001C2AA2"/>
    <w:rsid w:val="001C2F73"/>
    <w:rsid w:val="001C3859"/>
    <w:rsid w:val="001C42B2"/>
    <w:rsid w:val="001C5405"/>
    <w:rsid w:val="001C61EA"/>
    <w:rsid w:val="001C621B"/>
    <w:rsid w:val="001D129B"/>
    <w:rsid w:val="001D332E"/>
    <w:rsid w:val="001D4F7D"/>
    <w:rsid w:val="001D523B"/>
    <w:rsid w:val="001D56A0"/>
    <w:rsid w:val="001D5B33"/>
    <w:rsid w:val="001D7E8B"/>
    <w:rsid w:val="001E1228"/>
    <w:rsid w:val="001E35F2"/>
    <w:rsid w:val="001E657E"/>
    <w:rsid w:val="001E71DA"/>
    <w:rsid w:val="001F365C"/>
    <w:rsid w:val="001F7EC1"/>
    <w:rsid w:val="00200D16"/>
    <w:rsid w:val="0020126F"/>
    <w:rsid w:val="00202194"/>
    <w:rsid w:val="00206EEA"/>
    <w:rsid w:val="00207AB2"/>
    <w:rsid w:val="00211EF4"/>
    <w:rsid w:val="0021220B"/>
    <w:rsid w:val="00213710"/>
    <w:rsid w:val="00230781"/>
    <w:rsid w:val="00231D32"/>
    <w:rsid w:val="00235420"/>
    <w:rsid w:val="002466B1"/>
    <w:rsid w:val="00247903"/>
    <w:rsid w:val="002534C8"/>
    <w:rsid w:val="002537FB"/>
    <w:rsid w:val="00255C2F"/>
    <w:rsid w:val="0025741E"/>
    <w:rsid w:val="00257BD1"/>
    <w:rsid w:val="0026102C"/>
    <w:rsid w:val="002616E7"/>
    <w:rsid w:val="00261A7B"/>
    <w:rsid w:val="00262EB0"/>
    <w:rsid w:val="00263F14"/>
    <w:rsid w:val="00266D8E"/>
    <w:rsid w:val="0026756F"/>
    <w:rsid w:val="002719FD"/>
    <w:rsid w:val="002752D5"/>
    <w:rsid w:val="00283144"/>
    <w:rsid w:val="00287726"/>
    <w:rsid w:val="0029619B"/>
    <w:rsid w:val="00296F0B"/>
    <w:rsid w:val="002A0320"/>
    <w:rsid w:val="002A5657"/>
    <w:rsid w:val="002B2AD7"/>
    <w:rsid w:val="002C5332"/>
    <w:rsid w:val="002C7934"/>
    <w:rsid w:val="002D2092"/>
    <w:rsid w:val="002D5F30"/>
    <w:rsid w:val="002D6B74"/>
    <w:rsid w:val="002E3B41"/>
    <w:rsid w:val="002E6843"/>
    <w:rsid w:val="002E6BA5"/>
    <w:rsid w:val="002F2AE9"/>
    <w:rsid w:val="002F3350"/>
    <w:rsid w:val="002F3754"/>
    <w:rsid w:val="002F5935"/>
    <w:rsid w:val="002F764A"/>
    <w:rsid w:val="00301BEB"/>
    <w:rsid w:val="003020DC"/>
    <w:rsid w:val="00305E5B"/>
    <w:rsid w:val="0031243E"/>
    <w:rsid w:val="0031264C"/>
    <w:rsid w:val="0031427C"/>
    <w:rsid w:val="00321906"/>
    <w:rsid w:val="0032205C"/>
    <w:rsid w:val="00323D3E"/>
    <w:rsid w:val="003240FE"/>
    <w:rsid w:val="00324904"/>
    <w:rsid w:val="00325E0A"/>
    <w:rsid w:val="00326270"/>
    <w:rsid w:val="00331613"/>
    <w:rsid w:val="00333B6F"/>
    <w:rsid w:val="00335536"/>
    <w:rsid w:val="00335D42"/>
    <w:rsid w:val="003371BC"/>
    <w:rsid w:val="003423C6"/>
    <w:rsid w:val="003441B7"/>
    <w:rsid w:val="00346B6F"/>
    <w:rsid w:val="00347485"/>
    <w:rsid w:val="0035113B"/>
    <w:rsid w:val="00351F6A"/>
    <w:rsid w:val="00352DA4"/>
    <w:rsid w:val="00353C61"/>
    <w:rsid w:val="00354124"/>
    <w:rsid w:val="003629CE"/>
    <w:rsid w:val="00363CEF"/>
    <w:rsid w:val="003643AA"/>
    <w:rsid w:val="00364B86"/>
    <w:rsid w:val="00364F88"/>
    <w:rsid w:val="00365E5E"/>
    <w:rsid w:val="00370001"/>
    <w:rsid w:val="0037060F"/>
    <w:rsid w:val="0037148F"/>
    <w:rsid w:val="003777AD"/>
    <w:rsid w:val="00381F38"/>
    <w:rsid w:val="00384206"/>
    <w:rsid w:val="00390E7D"/>
    <w:rsid w:val="003934F5"/>
    <w:rsid w:val="0039483D"/>
    <w:rsid w:val="003A701F"/>
    <w:rsid w:val="003A766B"/>
    <w:rsid w:val="003B133B"/>
    <w:rsid w:val="003B33B8"/>
    <w:rsid w:val="003B35BE"/>
    <w:rsid w:val="003B4B5B"/>
    <w:rsid w:val="003B7EAF"/>
    <w:rsid w:val="003D071E"/>
    <w:rsid w:val="003D1633"/>
    <w:rsid w:val="003D3EAA"/>
    <w:rsid w:val="003D42C8"/>
    <w:rsid w:val="003E12E9"/>
    <w:rsid w:val="003E16CD"/>
    <w:rsid w:val="003E1C89"/>
    <w:rsid w:val="003E492B"/>
    <w:rsid w:val="003E594D"/>
    <w:rsid w:val="003F5986"/>
    <w:rsid w:val="003F6EB3"/>
    <w:rsid w:val="00402C7D"/>
    <w:rsid w:val="00406BC7"/>
    <w:rsid w:val="0041091F"/>
    <w:rsid w:val="004113C9"/>
    <w:rsid w:val="00412C9E"/>
    <w:rsid w:val="00413AE4"/>
    <w:rsid w:val="00414403"/>
    <w:rsid w:val="00414573"/>
    <w:rsid w:val="00414A2E"/>
    <w:rsid w:val="00417025"/>
    <w:rsid w:val="004178F7"/>
    <w:rsid w:val="0042116F"/>
    <w:rsid w:val="004219C1"/>
    <w:rsid w:val="004262D1"/>
    <w:rsid w:val="0042772D"/>
    <w:rsid w:val="00427DDB"/>
    <w:rsid w:val="004304F4"/>
    <w:rsid w:val="00430B68"/>
    <w:rsid w:val="00430E1E"/>
    <w:rsid w:val="00436551"/>
    <w:rsid w:val="00437CAE"/>
    <w:rsid w:val="00444CAB"/>
    <w:rsid w:val="00450613"/>
    <w:rsid w:val="0045358A"/>
    <w:rsid w:val="004546FA"/>
    <w:rsid w:val="00456325"/>
    <w:rsid w:val="00456DBA"/>
    <w:rsid w:val="00464D71"/>
    <w:rsid w:val="0046669C"/>
    <w:rsid w:val="00470A46"/>
    <w:rsid w:val="004716E4"/>
    <w:rsid w:val="0047454B"/>
    <w:rsid w:val="00475C1E"/>
    <w:rsid w:val="00483B54"/>
    <w:rsid w:val="00485FC1"/>
    <w:rsid w:val="00491177"/>
    <w:rsid w:val="00493F7E"/>
    <w:rsid w:val="004A26BA"/>
    <w:rsid w:val="004A53C1"/>
    <w:rsid w:val="004A6168"/>
    <w:rsid w:val="004B0BCC"/>
    <w:rsid w:val="004B1A70"/>
    <w:rsid w:val="004B5532"/>
    <w:rsid w:val="004B5CC1"/>
    <w:rsid w:val="004B6A94"/>
    <w:rsid w:val="004B76EC"/>
    <w:rsid w:val="004C15D1"/>
    <w:rsid w:val="004C3A03"/>
    <w:rsid w:val="004C5708"/>
    <w:rsid w:val="004D2C21"/>
    <w:rsid w:val="004D3ADF"/>
    <w:rsid w:val="004D4F84"/>
    <w:rsid w:val="004E0EC5"/>
    <w:rsid w:val="004E14DF"/>
    <w:rsid w:val="004F3DCB"/>
    <w:rsid w:val="004F69C8"/>
    <w:rsid w:val="00506AFB"/>
    <w:rsid w:val="00506ECE"/>
    <w:rsid w:val="00512D76"/>
    <w:rsid w:val="00513666"/>
    <w:rsid w:val="00514D26"/>
    <w:rsid w:val="005167A4"/>
    <w:rsid w:val="00516FBB"/>
    <w:rsid w:val="00517C77"/>
    <w:rsid w:val="00520C38"/>
    <w:rsid w:val="00523D65"/>
    <w:rsid w:val="00525A75"/>
    <w:rsid w:val="00533332"/>
    <w:rsid w:val="00536502"/>
    <w:rsid w:val="00537986"/>
    <w:rsid w:val="005419FD"/>
    <w:rsid w:val="00542C8D"/>
    <w:rsid w:val="0054324A"/>
    <w:rsid w:val="0054508E"/>
    <w:rsid w:val="005452F2"/>
    <w:rsid w:val="0055237E"/>
    <w:rsid w:val="00552496"/>
    <w:rsid w:val="00552F92"/>
    <w:rsid w:val="0055565C"/>
    <w:rsid w:val="00556784"/>
    <w:rsid w:val="00557EE4"/>
    <w:rsid w:val="00566B0E"/>
    <w:rsid w:val="00571E9E"/>
    <w:rsid w:val="00573C2F"/>
    <w:rsid w:val="00574BE4"/>
    <w:rsid w:val="0058036B"/>
    <w:rsid w:val="00580610"/>
    <w:rsid w:val="00580F44"/>
    <w:rsid w:val="00582A93"/>
    <w:rsid w:val="00583ACC"/>
    <w:rsid w:val="00584B8A"/>
    <w:rsid w:val="00584E50"/>
    <w:rsid w:val="00584FEE"/>
    <w:rsid w:val="0058544B"/>
    <w:rsid w:val="0058695E"/>
    <w:rsid w:val="00587F7F"/>
    <w:rsid w:val="00593AAB"/>
    <w:rsid w:val="005975B8"/>
    <w:rsid w:val="005A5114"/>
    <w:rsid w:val="005A7106"/>
    <w:rsid w:val="005B1461"/>
    <w:rsid w:val="005B3A65"/>
    <w:rsid w:val="005B5ABF"/>
    <w:rsid w:val="005B7F09"/>
    <w:rsid w:val="005C0C1D"/>
    <w:rsid w:val="005C32F7"/>
    <w:rsid w:val="005C3875"/>
    <w:rsid w:val="005C3CFC"/>
    <w:rsid w:val="005C4FBD"/>
    <w:rsid w:val="005D041E"/>
    <w:rsid w:val="005E35BC"/>
    <w:rsid w:val="005E4A3D"/>
    <w:rsid w:val="005E53BA"/>
    <w:rsid w:val="005E7640"/>
    <w:rsid w:val="005F5255"/>
    <w:rsid w:val="005F607D"/>
    <w:rsid w:val="00600AF6"/>
    <w:rsid w:val="0060184E"/>
    <w:rsid w:val="00603ADE"/>
    <w:rsid w:val="00603BD8"/>
    <w:rsid w:val="0060503F"/>
    <w:rsid w:val="00606227"/>
    <w:rsid w:val="00607533"/>
    <w:rsid w:val="00610D43"/>
    <w:rsid w:val="00611319"/>
    <w:rsid w:val="0061201E"/>
    <w:rsid w:val="0061621D"/>
    <w:rsid w:val="0061760C"/>
    <w:rsid w:val="00620792"/>
    <w:rsid w:val="00622D4D"/>
    <w:rsid w:val="006312DF"/>
    <w:rsid w:val="006321F2"/>
    <w:rsid w:val="00633CB0"/>
    <w:rsid w:val="00635AB3"/>
    <w:rsid w:val="00640D50"/>
    <w:rsid w:val="00641A79"/>
    <w:rsid w:val="006427DB"/>
    <w:rsid w:val="00647010"/>
    <w:rsid w:val="00651E29"/>
    <w:rsid w:val="00652C76"/>
    <w:rsid w:val="00653783"/>
    <w:rsid w:val="00657197"/>
    <w:rsid w:val="00665B1C"/>
    <w:rsid w:val="00670E9F"/>
    <w:rsid w:val="0067317A"/>
    <w:rsid w:val="00673F2F"/>
    <w:rsid w:val="00677828"/>
    <w:rsid w:val="00682C75"/>
    <w:rsid w:val="006838DC"/>
    <w:rsid w:val="00685185"/>
    <w:rsid w:val="006851AB"/>
    <w:rsid w:val="00685400"/>
    <w:rsid w:val="00694EE2"/>
    <w:rsid w:val="006969FC"/>
    <w:rsid w:val="00697334"/>
    <w:rsid w:val="006B335C"/>
    <w:rsid w:val="006B344A"/>
    <w:rsid w:val="006B57B6"/>
    <w:rsid w:val="006B665A"/>
    <w:rsid w:val="006C0A18"/>
    <w:rsid w:val="006C2205"/>
    <w:rsid w:val="006C22A6"/>
    <w:rsid w:val="006C2388"/>
    <w:rsid w:val="006C3D17"/>
    <w:rsid w:val="006D2A88"/>
    <w:rsid w:val="006E1274"/>
    <w:rsid w:val="006E1E4A"/>
    <w:rsid w:val="006E2AB3"/>
    <w:rsid w:val="006F35C1"/>
    <w:rsid w:val="006F4725"/>
    <w:rsid w:val="00704AE1"/>
    <w:rsid w:val="00707145"/>
    <w:rsid w:val="00707355"/>
    <w:rsid w:val="0070747D"/>
    <w:rsid w:val="007076CF"/>
    <w:rsid w:val="00715B08"/>
    <w:rsid w:val="007160E3"/>
    <w:rsid w:val="0071624D"/>
    <w:rsid w:val="0072290B"/>
    <w:rsid w:val="0072310C"/>
    <w:rsid w:val="0072564B"/>
    <w:rsid w:val="0072620B"/>
    <w:rsid w:val="00726FCB"/>
    <w:rsid w:val="00727328"/>
    <w:rsid w:val="00727BBC"/>
    <w:rsid w:val="0073265C"/>
    <w:rsid w:val="00734CF8"/>
    <w:rsid w:val="00734D48"/>
    <w:rsid w:val="00734EC5"/>
    <w:rsid w:val="00735137"/>
    <w:rsid w:val="0073514C"/>
    <w:rsid w:val="00735D90"/>
    <w:rsid w:val="00741351"/>
    <w:rsid w:val="007534B8"/>
    <w:rsid w:val="00755B7D"/>
    <w:rsid w:val="007617BE"/>
    <w:rsid w:val="0076194D"/>
    <w:rsid w:val="00763114"/>
    <w:rsid w:val="00765929"/>
    <w:rsid w:val="007720D0"/>
    <w:rsid w:val="00776115"/>
    <w:rsid w:val="00777A6B"/>
    <w:rsid w:val="00780D26"/>
    <w:rsid w:val="0078118C"/>
    <w:rsid w:val="00781547"/>
    <w:rsid w:val="0078357A"/>
    <w:rsid w:val="00784C3C"/>
    <w:rsid w:val="007866AE"/>
    <w:rsid w:val="00786FCF"/>
    <w:rsid w:val="00794046"/>
    <w:rsid w:val="0079664D"/>
    <w:rsid w:val="007968E5"/>
    <w:rsid w:val="007A0BA6"/>
    <w:rsid w:val="007A16F5"/>
    <w:rsid w:val="007A44ED"/>
    <w:rsid w:val="007A46FD"/>
    <w:rsid w:val="007C23DE"/>
    <w:rsid w:val="007C43A6"/>
    <w:rsid w:val="007C46A9"/>
    <w:rsid w:val="007C570C"/>
    <w:rsid w:val="007C773E"/>
    <w:rsid w:val="007D6071"/>
    <w:rsid w:val="007E0CFA"/>
    <w:rsid w:val="007E39A9"/>
    <w:rsid w:val="007E531D"/>
    <w:rsid w:val="007E73D3"/>
    <w:rsid w:val="007F11D8"/>
    <w:rsid w:val="007F1D4D"/>
    <w:rsid w:val="007F2FD1"/>
    <w:rsid w:val="007F30D0"/>
    <w:rsid w:val="007F6E8E"/>
    <w:rsid w:val="007F707C"/>
    <w:rsid w:val="00801A7C"/>
    <w:rsid w:val="00803D4A"/>
    <w:rsid w:val="0080434E"/>
    <w:rsid w:val="0081059E"/>
    <w:rsid w:val="00812442"/>
    <w:rsid w:val="008153BB"/>
    <w:rsid w:val="00821685"/>
    <w:rsid w:val="00824BC2"/>
    <w:rsid w:val="00826087"/>
    <w:rsid w:val="008274B1"/>
    <w:rsid w:val="00827B03"/>
    <w:rsid w:val="0083042A"/>
    <w:rsid w:val="0083099F"/>
    <w:rsid w:val="0083216A"/>
    <w:rsid w:val="00833877"/>
    <w:rsid w:val="00834062"/>
    <w:rsid w:val="008417A9"/>
    <w:rsid w:val="00841979"/>
    <w:rsid w:val="0084219A"/>
    <w:rsid w:val="00842A27"/>
    <w:rsid w:val="008445B6"/>
    <w:rsid w:val="00846978"/>
    <w:rsid w:val="0085220A"/>
    <w:rsid w:val="0085418F"/>
    <w:rsid w:val="00856A7D"/>
    <w:rsid w:val="00857E39"/>
    <w:rsid w:val="008625CC"/>
    <w:rsid w:val="008705E9"/>
    <w:rsid w:val="008716A7"/>
    <w:rsid w:val="00880272"/>
    <w:rsid w:val="00880C23"/>
    <w:rsid w:val="00883BF1"/>
    <w:rsid w:val="00887A67"/>
    <w:rsid w:val="008958E7"/>
    <w:rsid w:val="00896656"/>
    <w:rsid w:val="00896C3D"/>
    <w:rsid w:val="00896D20"/>
    <w:rsid w:val="00897598"/>
    <w:rsid w:val="00897D0D"/>
    <w:rsid w:val="008A2BD2"/>
    <w:rsid w:val="008A6AA5"/>
    <w:rsid w:val="008A730F"/>
    <w:rsid w:val="008B6A22"/>
    <w:rsid w:val="008C18F1"/>
    <w:rsid w:val="008C4C27"/>
    <w:rsid w:val="008C5002"/>
    <w:rsid w:val="008C7DCB"/>
    <w:rsid w:val="008D5873"/>
    <w:rsid w:val="008D7068"/>
    <w:rsid w:val="008D76F1"/>
    <w:rsid w:val="008E0A27"/>
    <w:rsid w:val="008E54CC"/>
    <w:rsid w:val="008E61B1"/>
    <w:rsid w:val="008F02C9"/>
    <w:rsid w:val="0090551B"/>
    <w:rsid w:val="00906486"/>
    <w:rsid w:val="0091367C"/>
    <w:rsid w:val="00916546"/>
    <w:rsid w:val="00917A20"/>
    <w:rsid w:val="009222C1"/>
    <w:rsid w:val="0093019A"/>
    <w:rsid w:val="00943329"/>
    <w:rsid w:val="00944ACD"/>
    <w:rsid w:val="00944E89"/>
    <w:rsid w:val="00950134"/>
    <w:rsid w:val="009502A8"/>
    <w:rsid w:val="00951F9B"/>
    <w:rsid w:val="00952549"/>
    <w:rsid w:val="00953100"/>
    <w:rsid w:val="00953D66"/>
    <w:rsid w:val="009574D8"/>
    <w:rsid w:val="00957EE8"/>
    <w:rsid w:val="00960F0C"/>
    <w:rsid w:val="0096179C"/>
    <w:rsid w:val="00961B32"/>
    <w:rsid w:val="00964233"/>
    <w:rsid w:val="00966E2E"/>
    <w:rsid w:val="00967B12"/>
    <w:rsid w:val="00971955"/>
    <w:rsid w:val="00975BBF"/>
    <w:rsid w:val="0097719A"/>
    <w:rsid w:val="009778BB"/>
    <w:rsid w:val="009809A5"/>
    <w:rsid w:val="0098156A"/>
    <w:rsid w:val="0098222A"/>
    <w:rsid w:val="00982FA3"/>
    <w:rsid w:val="00983124"/>
    <w:rsid w:val="00990A9D"/>
    <w:rsid w:val="00991604"/>
    <w:rsid w:val="00994CD8"/>
    <w:rsid w:val="00997677"/>
    <w:rsid w:val="009A44DB"/>
    <w:rsid w:val="009A6659"/>
    <w:rsid w:val="009A6CB1"/>
    <w:rsid w:val="009A7E95"/>
    <w:rsid w:val="009B1926"/>
    <w:rsid w:val="009B3AE6"/>
    <w:rsid w:val="009B413A"/>
    <w:rsid w:val="009B4204"/>
    <w:rsid w:val="009B4933"/>
    <w:rsid w:val="009B6811"/>
    <w:rsid w:val="009C02C2"/>
    <w:rsid w:val="009C0A08"/>
    <w:rsid w:val="009C1A34"/>
    <w:rsid w:val="009C23F1"/>
    <w:rsid w:val="009C538D"/>
    <w:rsid w:val="009D0829"/>
    <w:rsid w:val="009D14EB"/>
    <w:rsid w:val="009D4027"/>
    <w:rsid w:val="009D7319"/>
    <w:rsid w:val="009D7DEA"/>
    <w:rsid w:val="009E06D3"/>
    <w:rsid w:val="009E1DEE"/>
    <w:rsid w:val="009E3610"/>
    <w:rsid w:val="009E4C2E"/>
    <w:rsid w:val="009F2BA9"/>
    <w:rsid w:val="009F5A24"/>
    <w:rsid w:val="009F6040"/>
    <w:rsid w:val="00A00B58"/>
    <w:rsid w:val="00A04342"/>
    <w:rsid w:val="00A04657"/>
    <w:rsid w:val="00A047DE"/>
    <w:rsid w:val="00A05572"/>
    <w:rsid w:val="00A06607"/>
    <w:rsid w:val="00A12192"/>
    <w:rsid w:val="00A16803"/>
    <w:rsid w:val="00A2011E"/>
    <w:rsid w:val="00A20EDB"/>
    <w:rsid w:val="00A25249"/>
    <w:rsid w:val="00A30015"/>
    <w:rsid w:val="00A30732"/>
    <w:rsid w:val="00A31E31"/>
    <w:rsid w:val="00A32538"/>
    <w:rsid w:val="00A32D8D"/>
    <w:rsid w:val="00A4197F"/>
    <w:rsid w:val="00A41BED"/>
    <w:rsid w:val="00A43412"/>
    <w:rsid w:val="00A43826"/>
    <w:rsid w:val="00A43F3A"/>
    <w:rsid w:val="00A46816"/>
    <w:rsid w:val="00A47D53"/>
    <w:rsid w:val="00A506B6"/>
    <w:rsid w:val="00A51744"/>
    <w:rsid w:val="00A546C6"/>
    <w:rsid w:val="00A55335"/>
    <w:rsid w:val="00A578FF"/>
    <w:rsid w:val="00A6155B"/>
    <w:rsid w:val="00A64962"/>
    <w:rsid w:val="00A70B31"/>
    <w:rsid w:val="00A7521D"/>
    <w:rsid w:val="00A755A4"/>
    <w:rsid w:val="00A759C4"/>
    <w:rsid w:val="00A76A83"/>
    <w:rsid w:val="00A77039"/>
    <w:rsid w:val="00A811BC"/>
    <w:rsid w:val="00A83298"/>
    <w:rsid w:val="00A845B9"/>
    <w:rsid w:val="00A85AAC"/>
    <w:rsid w:val="00A90670"/>
    <w:rsid w:val="00A91F6F"/>
    <w:rsid w:val="00A934BC"/>
    <w:rsid w:val="00A962C2"/>
    <w:rsid w:val="00A972DC"/>
    <w:rsid w:val="00AA68BB"/>
    <w:rsid w:val="00AA7B78"/>
    <w:rsid w:val="00AB1351"/>
    <w:rsid w:val="00AB1565"/>
    <w:rsid w:val="00AB4A71"/>
    <w:rsid w:val="00AC0BEA"/>
    <w:rsid w:val="00AC16EE"/>
    <w:rsid w:val="00AC1DF7"/>
    <w:rsid w:val="00AC233B"/>
    <w:rsid w:val="00AC3C97"/>
    <w:rsid w:val="00AC5581"/>
    <w:rsid w:val="00AD0BCD"/>
    <w:rsid w:val="00AD33DD"/>
    <w:rsid w:val="00AD47C4"/>
    <w:rsid w:val="00AD74BC"/>
    <w:rsid w:val="00AE2774"/>
    <w:rsid w:val="00AE4D79"/>
    <w:rsid w:val="00AE53F9"/>
    <w:rsid w:val="00AE6F31"/>
    <w:rsid w:val="00AE749C"/>
    <w:rsid w:val="00AE7995"/>
    <w:rsid w:val="00AF0C61"/>
    <w:rsid w:val="00AF2154"/>
    <w:rsid w:val="00AF305A"/>
    <w:rsid w:val="00B00402"/>
    <w:rsid w:val="00B013ED"/>
    <w:rsid w:val="00B02601"/>
    <w:rsid w:val="00B05B1C"/>
    <w:rsid w:val="00B07179"/>
    <w:rsid w:val="00B078DE"/>
    <w:rsid w:val="00B120C3"/>
    <w:rsid w:val="00B1304C"/>
    <w:rsid w:val="00B13E78"/>
    <w:rsid w:val="00B163AD"/>
    <w:rsid w:val="00B219B2"/>
    <w:rsid w:val="00B23C33"/>
    <w:rsid w:val="00B302B5"/>
    <w:rsid w:val="00B30387"/>
    <w:rsid w:val="00B31201"/>
    <w:rsid w:val="00B31FED"/>
    <w:rsid w:val="00B33FD9"/>
    <w:rsid w:val="00B3445F"/>
    <w:rsid w:val="00B35E0A"/>
    <w:rsid w:val="00B41CB9"/>
    <w:rsid w:val="00B42D75"/>
    <w:rsid w:val="00B46F67"/>
    <w:rsid w:val="00B470E4"/>
    <w:rsid w:val="00B5279A"/>
    <w:rsid w:val="00B5290A"/>
    <w:rsid w:val="00B5449A"/>
    <w:rsid w:val="00B54863"/>
    <w:rsid w:val="00B602A7"/>
    <w:rsid w:val="00B7010B"/>
    <w:rsid w:val="00B72CA8"/>
    <w:rsid w:val="00B73F3C"/>
    <w:rsid w:val="00B73F90"/>
    <w:rsid w:val="00B7409F"/>
    <w:rsid w:val="00B826AF"/>
    <w:rsid w:val="00B85195"/>
    <w:rsid w:val="00BA1AE6"/>
    <w:rsid w:val="00BA2524"/>
    <w:rsid w:val="00BA4530"/>
    <w:rsid w:val="00BA6988"/>
    <w:rsid w:val="00BB06C4"/>
    <w:rsid w:val="00BB3BE7"/>
    <w:rsid w:val="00BB4B5C"/>
    <w:rsid w:val="00BB4F30"/>
    <w:rsid w:val="00BB63FA"/>
    <w:rsid w:val="00BB6FEE"/>
    <w:rsid w:val="00BC33A5"/>
    <w:rsid w:val="00BC3874"/>
    <w:rsid w:val="00BD084F"/>
    <w:rsid w:val="00BD1834"/>
    <w:rsid w:val="00BD1C46"/>
    <w:rsid w:val="00BD22B1"/>
    <w:rsid w:val="00BD5268"/>
    <w:rsid w:val="00BD57C1"/>
    <w:rsid w:val="00BE35DB"/>
    <w:rsid w:val="00BE3843"/>
    <w:rsid w:val="00BE766A"/>
    <w:rsid w:val="00BF6AEB"/>
    <w:rsid w:val="00C03985"/>
    <w:rsid w:val="00C06360"/>
    <w:rsid w:val="00C06B6E"/>
    <w:rsid w:val="00C06D49"/>
    <w:rsid w:val="00C074FF"/>
    <w:rsid w:val="00C101C2"/>
    <w:rsid w:val="00C163DC"/>
    <w:rsid w:val="00C215A3"/>
    <w:rsid w:val="00C3459D"/>
    <w:rsid w:val="00C34AD5"/>
    <w:rsid w:val="00C36AD9"/>
    <w:rsid w:val="00C3777F"/>
    <w:rsid w:val="00C412B7"/>
    <w:rsid w:val="00C41843"/>
    <w:rsid w:val="00C42CF0"/>
    <w:rsid w:val="00C446A9"/>
    <w:rsid w:val="00C5141E"/>
    <w:rsid w:val="00C5333D"/>
    <w:rsid w:val="00C548C9"/>
    <w:rsid w:val="00C62746"/>
    <w:rsid w:val="00C63E54"/>
    <w:rsid w:val="00C64252"/>
    <w:rsid w:val="00C66321"/>
    <w:rsid w:val="00C66CE4"/>
    <w:rsid w:val="00C738DD"/>
    <w:rsid w:val="00C76973"/>
    <w:rsid w:val="00C84B4B"/>
    <w:rsid w:val="00C84F56"/>
    <w:rsid w:val="00C857BB"/>
    <w:rsid w:val="00C869BE"/>
    <w:rsid w:val="00CA279C"/>
    <w:rsid w:val="00CA3B05"/>
    <w:rsid w:val="00CA43B6"/>
    <w:rsid w:val="00CA5020"/>
    <w:rsid w:val="00CA685C"/>
    <w:rsid w:val="00CA69DF"/>
    <w:rsid w:val="00CA7115"/>
    <w:rsid w:val="00CB06BF"/>
    <w:rsid w:val="00CB0AD9"/>
    <w:rsid w:val="00CB2636"/>
    <w:rsid w:val="00CB34CA"/>
    <w:rsid w:val="00CB35FA"/>
    <w:rsid w:val="00CB6952"/>
    <w:rsid w:val="00CB69C0"/>
    <w:rsid w:val="00CC0293"/>
    <w:rsid w:val="00CC3BE2"/>
    <w:rsid w:val="00CC415D"/>
    <w:rsid w:val="00CC5D51"/>
    <w:rsid w:val="00CC78B2"/>
    <w:rsid w:val="00CD0414"/>
    <w:rsid w:val="00CD2BBF"/>
    <w:rsid w:val="00CD3ACB"/>
    <w:rsid w:val="00CD5841"/>
    <w:rsid w:val="00CD63C2"/>
    <w:rsid w:val="00CE0238"/>
    <w:rsid w:val="00CE442D"/>
    <w:rsid w:val="00CE46D7"/>
    <w:rsid w:val="00CF2220"/>
    <w:rsid w:val="00CF3668"/>
    <w:rsid w:val="00CF4BA0"/>
    <w:rsid w:val="00CF7F0F"/>
    <w:rsid w:val="00D039AA"/>
    <w:rsid w:val="00D04233"/>
    <w:rsid w:val="00D05B52"/>
    <w:rsid w:val="00D1120D"/>
    <w:rsid w:val="00D121F4"/>
    <w:rsid w:val="00D121FE"/>
    <w:rsid w:val="00D13FFF"/>
    <w:rsid w:val="00D14C49"/>
    <w:rsid w:val="00D14CCB"/>
    <w:rsid w:val="00D16E37"/>
    <w:rsid w:val="00D17C17"/>
    <w:rsid w:val="00D2216B"/>
    <w:rsid w:val="00D23E0D"/>
    <w:rsid w:val="00D26E53"/>
    <w:rsid w:val="00D303C1"/>
    <w:rsid w:val="00D35387"/>
    <w:rsid w:val="00D37B6D"/>
    <w:rsid w:val="00D37BD5"/>
    <w:rsid w:val="00D402EE"/>
    <w:rsid w:val="00D415BA"/>
    <w:rsid w:val="00D42904"/>
    <w:rsid w:val="00D4368B"/>
    <w:rsid w:val="00D45170"/>
    <w:rsid w:val="00D45473"/>
    <w:rsid w:val="00D4561E"/>
    <w:rsid w:val="00D4688D"/>
    <w:rsid w:val="00D47A45"/>
    <w:rsid w:val="00D47B9F"/>
    <w:rsid w:val="00D5544A"/>
    <w:rsid w:val="00D57A4B"/>
    <w:rsid w:val="00D61CFC"/>
    <w:rsid w:val="00D6228B"/>
    <w:rsid w:val="00D65D27"/>
    <w:rsid w:val="00D65E55"/>
    <w:rsid w:val="00D65F32"/>
    <w:rsid w:val="00D7056F"/>
    <w:rsid w:val="00D73784"/>
    <w:rsid w:val="00D80ED6"/>
    <w:rsid w:val="00D832FA"/>
    <w:rsid w:val="00D84F31"/>
    <w:rsid w:val="00D8670C"/>
    <w:rsid w:val="00D86B23"/>
    <w:rsid w:val="00D9205E"/>
    <w:rsid w:val="00D95291"/>
    <w:rsid w:val="00D960C7"/>
    <w:rsid w:val="00D96DAB"/>
    <w:rsid w:val="00DA4D59"/>
    <w:rsid w:val="00DA4D83"/>
    <w:rsid w:val="00DB14C0"/>
    <w:rsid w:val="00DB1877"/>
    <w:rsid w:val="00DB3C45"/>
    <w:rsid w:val="00DB6287"/>
    <w:rsid w:val="00DC20EB"/>
    <w:rsid w:val="00DC2EA5"/>
    <w:rsid w:val="00DC58FA"/>
    <w:rsid w:val="00DD18C6"/>
    <w:rsid w:val="00DD2095"/>
    <w:rsid w:val="00DD2257"/>
    <w:rsid w:val="00DD307C"/>
    <w:rsid w:val="00DE1337"/>
    <w:rsid w:val="00DE164B"/>
    <w:rsid w:val="00DE249D"/>
    <w:rsid w:val="00DE2508"/>
    <w:rsid w:val="00DE4253"/>
    <w:rsid w:val="00DE45FD"/>
    <w:rsid w:val="00DF0768"/>
    <w:rsid w:val="00DF1432"/>
    <w:rsid w:val="00DF5370"/>
    <w:rsid w:val="00E025BD"/>
    <w:rsid w:val="00E02C96"/>
    <w:rsid w:val="00E0472E"/>
    <w:rsid w:val="00E0534B"/>
    <w:rsid w:val="00E11C3E"/>
    <w:rsid w:val="00E124C6"/>
    <w:rsid w:val="00E127B2"/>
    <w:rsid w:val="00E13374"/>
    <w:rsid w:val="00E149BD"/>
    <w:rsid w:val="00E15EF6"/>
    <w:rsid w:val="00E16DDD"/>
    <w:rsid w:val="00E227CF"/>
    <w:rsid w:val="00E23743"/>
    <w:rsid w:val="00E31149"/>
    <w:rsid w:val="00E31750"/>
    <w:rsid w:val="00E33569"/>
    <w:rsid w:val="00E348F9"/>
    <w:rsid w:val="00E34EB1"/>
    <w:rsid w:val="00E379F1"/>
    <w:rsid w:val="00E44E30"/>
    <w:rsid w:val="00E45E0A"/>
    <w:rsid w:val="00E468F3"/>
    <w:rsid w:val="00E478FE"/>
    <w:rsid w:val="00E47F4D"/>
    <w:rsid w:val="00E51888"/>
    <w:rsid w:val="00E52AEE"/>
    <w:rsid w:val="00E532C1"/>
    <w:rsid w:val="00E548DB"/>
    <w:rsid w:val="00E5528D"/>
    <w:rsid w:val="00E6117B"/>
    <w:rsid w:val="00E6229A"/>
    <w:rsid w:val="00E643C2"/>
    <w:rsid w:val="00E64DDA"/>
    <w:rsid w:val="00E660F7"/>
    <w:rsid w:val="00E67F1A"/>
    <w:rsid w:val="00E7412D"/>
    <w:rsid w:val="00E82E15"/>
    <w:rsid w:val="00E86D7B"/>
    <w:rsid w:val="00E87CCA"/>
    <w:rsid w:val="00E87DBF"/>
    <w:rsid w:val="00E92AE6"/>
    <w:rsid w:val="00E93523"/>
    <w:rsid w:val="00E94E1B"/>
    <w:rsid w:val="00E9655F"/>
    <w:rsid w:val="00E97E83"/>
    <w:rsid w:val="00EA0D7A"/>
    <w:rsid w:val="00EA1C3E"/>
    <w:rsid w:val="00EA3024"/>
    <w:rsid w:val="00EA7997"/>
    <w:rsid w:val="00EB02D7"/>
    <w:rsid w:val="00EB24FB"/>
    <w:rsid w:val="00EB29B0"/>
    <w:rsid w:val="00EB35B4"/>
    <w:rsid w:val="00EB420E"/>
    <w:rsid w:val="00EB50CB"/>
    <w:rsid w:val="00EC0831"/>
    <w:rsid w:val="00EC233A"/>
    <w:rsid w:val="00EC4066"/>
    <w:rsid w:val="00EC72E5"/>
    <w:rsid w:val="00ED0B59"/>
    <w:rsid w:val="00ED1AB9"/>
    <w:rsid w:val="00ED1DD1"/>
    <w:rsid w:val="00ED242D"/>
    <w:rsid w:val="00ED3EAE"/>
    <w:rsid w:val="00ED4281"/>
    <w:rsid w:val="00EE0F7B"/>
    <w:rsid w:val="00EE118C"/>
    <w:rsid w:val="00EE3198"/>
    <w:rsid w:val="00EE64A6"/>
    <w:rsid w:val="00F0509E"/>
    <w:rsid w:val="00F06A9C"/>
    <w:rsid w:val="00F072B7"/>
    <w:rsid w:val="00F13046"/>
    <w:rsid w:val="00F13BAB"/>
    <w:rsid w:val="00F1447C"/>
    <w:rsid w:val="00F15157"/>
    <w:rsid w:val="00F228A2"/>
    <w:rsid w:val="00F24464"/>
    <w:rsid w:val="00F2608A"/>
    <w:rsid w:val="00F30004"/>
    <w:rsid w:val="00F31946"/>
    <w:rsid w:val="00F35B35"/>
    <w:rsid w:val="00F442C3"/>
    <w:rsid w:val="00F452D6"/>
    <w:rsid w:val="00F5312B"/>
    <w:rsid w:val="00F61122"/>
    <w:rsid w:val="00F61853"/>
    <w:rsid w:val="00F61BB8"/>
    <w:rsid w:val="00F70CF4"/>
    <w:rsid w:val="00F72550"/>
    <w:rsid w:val="00F7287B"/>
    <w:rsid w:val="00F73D46"/>
    <w:rsid w:val="00F73F9C"/>
    <w:rsid w:val="00F767E5"/>
    <w:rsid w:val="00F77217"/>
    <w:rsid w:val="00F77EE5"/>
    <w:rsid w:val="00F83EF3"/>
    <w:rsid w:val="00F84EC4"/>
    <w:rsid w:val="00F910D2"/>
    <w:rsid w:val="00F92379"/>
    <w:rsid w:val="00F94C24"/>
    <w:rsid w:val="00F97B93"/>
    <w:rsid w:val="00FA1920"/>
    <w:rsid w:val="00FA238B"/>
    <w:rsid w:val="00FB0DDC"/>
    <w:rsid w:val="00FB27C9"/>
    <w:rsid w:val="00FB7DF1"/>
    <w:rsid w:val="00FD1C60"/>
    <w:rsid w:val="00FD210F"/>
    <w:rsid w:val="00FD260E"/>
    <w:rsid w:val="00FD50C5"/>
    <w:rsid w:val="00FD6D0D"/>
    <w:rsid w:val="00FD790E"/>
    <w:rsid w:val="00FE100D"/>
    <w:rsid w:val="00FE20DD"/>
    <w:rsid w:val="00FF36D7"/>
    <w:rsid w:val="00FF38F1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73F5D"/>
  <w15:chartTrackingRefBased/>
  <w15:docId w15:val="{8BAEDFBB-7D2E-4E43-BE83-13C95A0C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83"/>
  </w:style>
  <w:style w:type="paragraph" w:styleId="Footer">
    <w:name w:val="footer"/>
    <w:basedOn w:val="Normal"/>
    <w:link w:val="FooterChar"/>
    <w:uiPriority w:val="99"/>
    <w:unhideWhenUsed/>
    <w:rsid w:val="00DA4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83"/>
  </w:style>
  <w:style w:type="table" w:styleId="TableGrid">
    <w:name w:val="Table Grid"/>
    <w:basedOn w:val="TableNormal"/>
    <w:uiPriority w:val="59"/>
    <w:rsid w:val="00430B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48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D5B33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FD1C60"/>
    <w:pPr>
      <w:ind w:left="720"/>
      <w:contextualSpacing/>
    </w:pPr>
    <w:rPr>
      <w:lang w:val="en-PH"/>
    </w:rPr>
  </w:style>
  <w:style w:type="paragraph" w:styleId="NormalWeb">
    <w:name w:val="Normal (Web)"/>
    <w:basedOn w:val="Normal"/>
    <w:uiPriority w:val="99"/>
    <w:unhideWhenUsed/>
    <w:rsid w:val="00CB6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PH" w:eastAsia="en-PH"/>
    </w:rPr>
  </w:style>
  <w:style w:type="character" w:customStyle="1" w:styleId="ListParagraphChar">
    <w:name w:val="List Paragraph Char"/>
    <w:link w:val="ListParagraph"/>
    <w:uiPriority w:val="34"/>
    <w:rsid w:val="0072620B"/>
    <w:rPr>
      <w:sz w:val="22"/>
      <w:szCs w:val="22"/>
      <w:lang w:val="en-PH"/>
    </w:rPr>
  </w:style>
  <w:style w:type="character" w:customStyle="1" w:styleId="NoSpacingChar">
    <w:name w:val="No Spacing Char"/>
    <w:link w:val="NoSpacing"/>
    <w:uiPriority w:val="1"/>
    <w:rsid w:val="0072620B"/>
    <w:rPr>
      <w:sz w:val="22"/>
      <w:szCs w:val="22"/>
    </w:rPr>
  </w:style>
  <w:style w:type="character" w:styleId="Hyperlink">
    <w:name w:val="Hyperlink"/>
    <w:uiPriority w:val="99"/>
    <w:unhideWhenUsed/>
    <w:rsid w:val="002C5332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5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3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4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90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6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0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03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7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4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4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3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7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6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77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8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2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5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5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7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1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%20FORMAT\1DT%20A4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44B1-0E17-4428-AE28-FDF9A7F5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1DT A4 Portrait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mailto:jimalbert.lagado@deped.gov.ph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SGOD</dc:creator>
  <cp:keywords/>
  <dc:description/>
  <cp:lastModifiedBy>edmariecho@gmail.com</cp:lastModifiedBy>
  <cp:revision>6</cp:revision>
  <cp:lastPrinted>2023-04-13T01:05:00Z</cp:lastPrinted>
  <dcterms:created xsi:type="dcterms:W3CDTF">2023-05-10T23:49:00Z</dcterms:created>
  <dcterms:modified xsi:type="dcterms:W3CDTF">2023-05-11T00:55:00Z</dcterms:modified>
</cp:coreProperties>
</file>